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E2" w:rsidRPr="0082156F" w:rsidRDefault="00A933E2" w:rsidP="00BE131D">
      <w:pPr>
        <w:ind w:left="284" w:firstLine="708"/>
        <w:rPr>
          <w:rFonts w:ascii="Arial" w:hAnsi="Arial" w:cs="Arial"/>
        </w:rPr>
      </w:pPr>
    </w:p>
    <w:tbl>
      <w:tblPr>
        <w:tblpPr w:leftFromText="141" w:rightFromText="141" w:vertAnchor="text" w:horzAnchor="page" w:tblpX="5196" w:tblpY="-317"/>
        <w:tblOverlap w:val="never"/>
        <w:tblW w:w="5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547"/>
      </w:tblGrid>
      <w:tr w:rsidR="00D44DA4" w:rsidRPr="0082156F" w:rsidTr="00A7435F">
        <w:trPr>
          <w:cantSplit/>
          <w:trHeight w:val="270"/>
        </w:trPr>
        <w:tc>
          <w:tcPr>
            <w:tcW w:w="5885" w:type="dxa"/>
            <w:gridSpan w:val="2"/>
            <w:tcBorders>
              <w:right w:val="single" w:sz="6" w:space="0" w:color="auto"/>
            </w:tcBorders>
          </w:tcPr>
          <w:p w:rsidR="00D44DA4" w:rsidRPr="0066756A" w:rsidRDefault="00D44DA4" w:rsidP="00A7435F">
            <w:pPr>
              <w:ind w:left="284"/>
              <w:jc w:val="right"/>
              <w:rPr>
                <w:rFonts w:ascii="Arial" w:hAnsi="Arial" w:cs="Arial"/>
                <w:i/>
                <w:sz w:val="16"/>
              </w:rPr>
            </w:pPr>
            <w:r w:rsidRPr="0066756A">
              <w:rPr>
                <w:rFonts w:ascii="Arial" w:hAnsi="Arial" w:cs="Arial"/>
                <w:i/>
                <w:sz w:val="16"/>
              </w:rPr>
              <w:t>A rellenar por el COEMUR</w:t>
            </w:r>
          </w:p>
        </w:tc>
      </w:tr>
      <w:tr w:rsidR="00D44DA4" w:rsidRPr="0082156F" w:rsidTr="00A7435F">
        <w:trPr>
          <w:cantSplit/>
          <w:trHeight w:val="270"/>
        </w:trPr>
        <w:tc>
          <w:tcPr>
            <w:tcW w:w="2338" w:type="dxa"/>
          </w:tcPr>
          <w:p w:rsidR="00D44DA4" w:rsidRPr="0082156F" w:rsidRDefault="00D44DA4" w:rsidP="00A7435F">
            <w:pPr>
              <w:ind w:left="284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 xml:space="preserve">Nº Ref. 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44DA4" w:rsidRPr="0082156F" w:rsidRDefault="00D44DA4" w:rsidP="00A7435F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</w:rPr>
              <w:t>-2025-COEMUR/ XXXXXX</w:t>
            </w:r>
          </w:p>
        </w:tc>
      </w:tr>
      <w:tr w:rsidR="00D44DA4" w:rsidRPr="0082156F" w:rsidTr="00A7435F">
        <w:trPr>
          <w:cantSplit/>
          <w:trHeight w:val="42"/>
        </w:trPr>
        <w:tc>
          <w:tcPr>
            <w:tcW w:w="2338" w:type="dxa"/>
          </w:tcPr>
          <w:p w:rsidR="00D44DA4" w:rsidRPr="0082156F" w:rsidRDefault="00D44DA4" w:rsidP="00A7435F">
            <w:pPr>
              <w:ind w:left="284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47" w:type="dxa"/>
            <w:tcBorders>
              <w:top w:val="single" w:sz="6" w:space="0" w:color="auto"/>
              <w:bottom w:val="single" w:sz="6" w:space="0" w:color="auto"/>
            </w:tcBorders>
          </w:tcPr>
          <w:p w:rsidR="00D44DA4" w:rsidRPr="0082156F" w:rsidRDefault="00D44DA4" w:rsidP="00A7435F">
            <w:pPr>
              <w:ind w:left="284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4DA4" w:rsidRPr="0082156F" w:rsidTr="00A7435F">
        <w:trPr>
          <w:cantSplit/>
          <w:trHeight w:val="222"/>
        </w:trPr>
        <w:tc>
          <w:tcPr>
            <w:tcW w:w="2338" w:type="dxa"/>
          </w:tcPr>
          <w:p w:rsidR="00D44DA4" w:rsidRPr="0082156F" w:rsidRDefault="00D44DA4" w:rsidP="00A7435F">
            <w:pPr>
              <w:ind w:left="284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Fecha de entrada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44DA4" w:rsidRPr="0082156F" w:rsidRDefault="00D44DA4" w:rsidP="00A7435F">
            <w:pPr>
              <w:ind w:left="284"/>
              <w:rPr>
                <w:rFonts w:ascii="Arial" w:hAnsi="Arial" w:cs="Arial"/>
              </w:rPr>
            </w:pPr>
          </w:p>
        </w:tc>
      </w:tr>
    </w:tbl>
    <w:p w:rsidR="00A50664" w:rsidRPr="0082156F" w:rsidRDefault="00A50664">
      <w:pPr>
        <w:ind w:left="284"/>
        <w:rPr>
          <w:rFonts w:ascii="Arial" w:hAnsi="Arial" w:cs="Arial"/>
        </w:rPr>
      </w:pPr>
    </w:p>
    <w:p w:rsidR="00A50664" w:rsidRPr="0082156F" w:rsidRDefault="00A50664">
      <w:pPr>
        <w:ind w:left="284"/>
        <w:rPr>
          <w:rFonts w:ascii="Arial" w:hAnsi="Arial" w:cs="Arial"/>
        </w:rPr>
      </w:pPr>
    </w:p>
    <w:p w:rsidR="00DD2E41" w:rsidRPr="0082156F" w:rsidRDefault="00DD2E41">
      <w:pPr>
        <w:ind w:left="284"/>
        <w:rPr>
          <w:rFonts w:ascii="Arial" w:hAnsi="Arial" w:cs="Arial"/>
        </w:rPr>
      </w:pPr>
    </w:p>
    <w:p w:rsidR="00A933E2" w:rsidRPr="0082156F" w:rsidRDefault="00DD2E41" w:rsidP="00DD2E41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82156F">
        <w:rPr>
          <w:rFonts w:ascii="Arial" w:hAnsi="Arial" w:cs="Arial"/>
          <w:b/>
          <w:sz w:val="22"/>
          <w:szCs w:val="22"/>
        </w:rPr>
        <w:t>ANEXO I</w:t>
      </w:r>
      <w:r w:rsidR="009218D5">
        <w:rPr>
          <w:rFonts w:ascii="Arial" w:hAnsi="Arial" w:cs="Arial"/>
          <w:b/>
          <w:sz w:val="22"/>
          <w:szCs w:val="22"/>
        </w:rPr>
        <w:t>. FORMULARIO DE SOLICITUD</w:t>
      </w:r>
    </w:p>
    <w:p w:rsidR="002E1B9A" w:rsidRPr="0082156F" w:rsidRDefault="002E1B9A" w:rsidP="00DD2E41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F63DA3" w:rsidRPr="0082156F" w:rsidRDefault="00F32346" w:rsidP="00F323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CONVOCATORIA </w:t>
      </w:r>
      <w:r w:rsidR="00D44DA4">
        <w:rPr>
          <w:rFonts w:ascii="Arial" w:hAnsi="Arial" w:cs="Arial"/>
          <w:b/>
          <w:sz w:val="22"/>
          <w:szCs w:val="22"/>
        </w:rPr>
        <w:t>DEL</w:t>
      </w:r>
      <w:r w:rsidRPr="00F32346">
        <w:rPr>
          <w:rFonts w:ascii="Arial" w:hAnsi="Arial" w:cs="Arial"/>
          <w:b/>
          <w:sz w:val="22"/>
          <w:szCs w:val="22"/>
        </w:rPr>
        <w:t xml:space="preserve"> PREMIO </w:t>
      </w:r>
      <w:r w:rsidR="008978D9">
        <w:rPr>
          <w:rFonts w:ascii="Arial" w:hAnsi="Arial" w:cs="Arial"/>
          <w:b/>
          <w:sz w:val="22"/>
          <w:szCs w:val="22"/>
        </w:rPr>
        <w:t xml:space="preserve">EXTRAORDINARIO DE DOCTORADO </w:t>
      </w:r>
      <w:r w:rsidRPr="00F32346">
        <w:rPr>
          <w:rFonts w:ascii="Arial" w:hAnsi="Arial" w:cs="Arial"/>
          <w:b/>
          <w:sz w:val="22"/>
          <w:szCs w:val="22"/>
        </w:rPr>
        <w:t>DEL COLEGIO OFICIAL DE ENFERM</w:t>
      </w:r>
      <w:r>
        <w:rPr>
          <w:rFonts w:ascii="Arial" w:hAnsi="Arial" w:cs="Arial"/>
          <w:b/>
          <w:sz w:val="22"/>
          <w:szCs w:val="22"/>
        </w:rPr>
        <w:t>ERÍA DE LA REGIÓN DE MURCIA</w:t>
      </w:r>
    </w:p>
    <w:p w:rsidR="00B60B69" w:rsidRDefault="00B60B69" w:rsidP="00B60B69">
      <w:pPr>
        <w:ind w:left="284"/>
        <w:jc w:val="center"/>
        <w:rPr>
          <w:rFonts w:ascii="Arial" w:hAnsi="Arial" w:cs="Arial"/>
          <w:b/>
          <w:sz w:val="16"/>
          <w:szCs w:val="16"/>
        </w:rPr>
      </w:pPr>
      <w:r w:rsidRPr="0082156F">
        <w:rPr>
          <w:rFonts w:ascii="Arial" w:hAnsi="Arial" w:cs="Arial"/>
          <w:b/>
          <w:sz w:val="16"/>
          <w:szCs w:val="16"/>
        </w:rPr>
        <w:t>Marque con X</w:t>
      </w:r>
    </w:p>
    <w:p w:rsidR="00F1267C" w:rsidRDefault="00F1267C" w:rsidP="00B60B69">
      <w:pPr>
        <w:ind w:left="284"/>
        <w:jc w:val="center"/>
        <w:rPr>
          <w:rFonts w:ascii="Arial" w:hAnsi="Arial" w:cs="Arial"/>
          <w:b/>
          <w:sz w:val="16"/>
          <w:szCs w:val="16"/>
        </w:rPr>
      </w:pPr>
    </w:p>
    <w:p w:rsidR="00F1267C" w:rsidRDefault="00F1267C" w:rsidP="00F1267C">
      <w:pPr>
        <w:ind w:left="113"/>
        <w:outlineLvl w:val="0"/>
        <w:rPr>
          <w:rFonts w:ascii="Arial" w:hAnsi="Arial" w:cs="Arial"/>
          <w:b/>
        </w:rPr>
      </w:pPr>
    </w:p>
    <w:p w:rsidR="00A933E2" w:rsidRDefault="007A6FAF" w:rsidP="007313A5">
      <w:pPr>
        <w:ind w:left="113"/>
        <w:outlineLvl w:val="0"/>
        <w:rPr>
          <w:rFonts w:ascii="Arial" w:hAnsi="Arial" w:cs="Arial"/>
          <w:b/>
        </w:rPr>
      </w:pPr>
      <w:bookmarkStart w:id="0" w:name="_Toc153783425"/>
      <w:r w:rsidRPr="0082156F">
        <w:rPr>
          <w:rFonts w:ascii="Arial" w:hAnsi="Arial" w:cs="Arial"/>
          <w:b/>
        </w:rPr>
        <w:t xml:space="preserve">DATOS DEL </w:t>
      </w:r>
      <w:r w:rsidR="004647FB">
        <w:rPr>
          <w:rFonts w:ascii="Arial" w:hAnsi="Arial" w:cs="Arial"/>
          <w:b/>
        </w:rPr>
        <w:t>SOLICITANTE</w:t>
      </w:r>
      <w:r w:rsidRPr="0082156F">
        <w:rPr>
          <w:rFonts w:ascii="Arial" w:hAnsi="Arial" w:cs="Arial"/>
          <w:b/>
        </w:rPr>
        <w:t>:</w:t>
      </w:r>
      <w:bookmarkEnd w:id="0"/>
    </w:p>
    <w:p w:rsidR="00A4124C" w:rsidRPr="0082156F" w:rsidRDefault="00A4124C" w:rsidP="007313A5">
      <w:pPr>
        <w:ind w:left="113"/>
        <w:outlineLvl w:val="0"/>
        <w:rPr>
          <w:rFonts w:ascii="Arial" w:hAnsi="Arial" w:cs="Arial"/>
          <w:b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1559"/>
        <w:gridCol w:w="1072"/>
        <w:gridCol w:w="75"/>
        <w:gridCol w:w="819"/>
        <w:gridCol w:w="1418"/>
        <w:gridCol w:w="1468"/>
        <w:gridCol w:w="2035"/>
      </w:tblGrid>
      <w:tr w:rsidR="00A4124C" w:rsidTr="00A4124C">
        <w:trPr>
          <w:gridAfter w:val="7"/>
          <w:wAfter w:w="8446" w:type="dxa"/>
          <w:trHeight w:val="360"/>
          <w:jc w:val="center"/>
        </w:trPr>
        <w:tc>
          <w:tcPr>
            <w:tcW w:w="1902" w:type="dxa"/>
          </w:tcPr>
          <w:p w:rsidR="00A4124C" w:rsidRPr="00A4124C" w:rsidRDefault="00A4124C" w:rsidP="00A4124C">
            <w:pPr>
              <w:rPr>
                <w:rFonts w:ascii="Arial" w:hAnsi="Arial" w:cs="Arial"/>
                <w:b/>
              </w:rPr>
            </w:pPr>
            <w:r w:rsidRPr="00A4124C">
              <w:rPr>
                <w:rFonts w:ascii="Arial" w:hAnsi="Arial" w:cs="Arial"/>
                <w:b/>
              </w:rPr>
              <w:t xml:space="preserve">Nº </w:t>
            </w:r>
            <w:proofErr w:type="spellStart"/>
            <w:r w:rsidRPr="00A4124C">
              <w:rPr>
                <w:rFonts w:ascii="Arial" w:hAnsi="Arial" w:cs="Arial"/>
                <w:b/>
              </w:rPr>
              <w:t>Coleg</w:t>
            </w:r>
            <w:proofErr w:type="spellEnd"/>
            <w:r w:rsidRPr="00A4124C">
              <w:rPr>
                <w:rFonts w:ascii="Arial" w:hAnsi="Arial" w:cs="Arial"/>
                <w:b/>
              </w:rPr>
              <w:t>:</w:t>
            </w:r>
          </w:p>
        </w:tc>
      </w:tr>
      <w:tr w:rsidR="00A933E2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A933E2" w:rsidRPr="0082156F" w:rsidRDefault="00CA3512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Apellidos:</w:t>
            </w:r>
            <w:r w:rsidR="00A933E2" w:rsidRPr="0082156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43" w:type="dxa"/>
            <w:gridSpan w:val="5"/>
            <w:vAlign w:val="center"/>
          </w:tcPr>
          <w:p w:rsidR="00A933E2" w:rsidRPr="0082156F" w:rsidRDefault="00A933E2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o10"/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68" w:type="dxa"/>
            <w:vAlign w:val="center"/>
          </w:tcPr>
          <w:p w:rsidR="00A933E2" w:rsidRPr="0082156F" w:rsidRDefault="00CA3512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Nombre</w:t>
            </w:r>
            <w:r w:rsidR="00A933E2" w:rsidRPr="0082156F">
              <w:rPr>
                <w:rFonts w:ascii="Arial" w:hAnsi="Arial" w:cs="Arial"/>
                <w:b/>
              </w:rPr>
              <w:t>:</w:t>
            </w:r>
          </w:p>
        </w:tc>
        <w:bookmarkStart w:id="2" w:name="Texto11"/>
        <w:tc>
          <w:tcPr>
            <w:tcW w:w="2035" w:type="dxa"/>
            <w:vAlign w:val="center"/>
          </w:tcPr>
          <w:p w:rsidR="00A933E2" w:rsidRPr="0082156F" w:rsidRDefault="00EF1A8F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31159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C31159" w:rsidRPr="0082156F" w:rsidRDefault="00C31159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NIF:</w:t>
            </w:r>
          </w:p>
        </w:tc>
        <w:bookmarkStart w:id="3" w:name="Texto12"/>
        <w:tc>
          <w:tcPr>
            <w:tcW w:w="1559" w:type="dxa"/>
            <w:vAlign w:val="center"/>
          </w:tcPr>
          <w:p w:rsidR="00C31159" w:rsidRPr="0082156F" w:rsidRDefault="00C31159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147" w:type="dxa"/>
            <w:gridSpan w:val="2"/>
            <w:vAlign w:val="center"/>
          </w:tcPr>
          <w:p w:rsidR="00C31159" w:rsidRPr="0082156F" w:rsidRDefault="00C31159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E-mail:</w:t>
            </w:r>
          </w:p>
        </w:tc>
        <w:bookmarkStart w:id="4" w:name="Texto14"/>
        <w:tc>
          <w:tcPr>
            <w:tcW w:w="5740" w:type="dxa"/>
            <w:gridSpan w:val="4"/>
            <w:vAlign w:val="center"/>
          </w:tcPr>
          <w:p w:rsidR="00C31159" w:rsidRPr="0082156F" w:rsidRDefault="00C31159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34501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134501" w:rsidRPr="0082156F" w:rsidRDefault="00134501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943" w:type="dxa"/>
            <w:gridSpan w:val="5"/>
            <w:vAlign w:val="center"/>
          </w:tcPr>
          <w:p w:rsidR="00134501" w:rsidRPr="0082156F" w:rsidRDefault="00EF1A8F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:rsidR="00134501" w:rsidRPr="0082156F" w:rsidRDefault="00134501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Localidad:</w:t>
            </w:r>
          </w:p>
        </w:tc>
        <w:tc>
          <w:tcPr>
            <w:tcW w:w="2035" w:type="dxa"/>
            <w:vAlign w:val="center"/>
          </w:tcPr>
          <w:p w:rsidR="00134501" w:rsidRPr="0082156F" w:rsidRDefault="00EF1A8F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</w:tr>
      <w:tr w:rsidR="00134501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134501" w:rsidRPr="0082156F" w:rsidRDefault="00134501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Provincia:</w:t>
            </w:r>
          </w:p>
        </w:tc>
        <w:tc>
          <w:tcPr>
            <w:tcW w:w="2631" w:type="dxa"/>
            <w:gridSpan w:val="2"/>
            <w:vAlign w:val="center"/>
          </w:tcPr>
          <w:p w:rsidR="00134501" w:rsidRPr="0082156F" w:rsidRDefault="00EF1A8F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4" w:type="dxa"/>
            <w:gridSpan w:val="2"/>
            <w:vAlign w:val="center"/>
          </w:tcPr>
          <w:p w:rsidR="00134501" w:rsidRPr="0082156F" w:rsidRDefault="00134501" w:rsidP="00D411D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C.P.:</w:t>
            </w:r>
          </w:p>
        </w:tc>
        <w:tc>
          <w:tcPr>
            <w:tcW w:w="1418" w:type="dxa"/>
            <w:vAlign w:val="center"/>
          </w:tcPr>
          <w:p w:rsidR="00134501" w:rsidRPr="0082156F" w:rsidRDefault="00782856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:rsidR="00134501" w:rsidRPr="0082156F" w:rsidRDefault="005612A8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035" w:type="dxa"/>
            <w:vAlign w:val="center"/>
          </w:tcPr>
          <w:p w:rsidR="00134501" w:rsidRPr="0082156F" w:rsidRDefault="00EF1A8F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</w:tr>
      <w:tr w:rsidR="00E02712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E02712" w:rsidRPr="0082156F" w:rsidRDefault="00E02712" w:rsidP="001568AF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Titulación:</w:t>
            </w:r>
          </w:p>
        </w:tc>
        <w:tc>
          <w:tcPr>
            <w:tcW w:w="4943" w:type="dxa"/>
            <w:gridSpan w:val="5"/>
            <w:vAlign w:val="center"/>
          </w:tcPr>
          <w:p w:rsidR="00E02712" w:rsidRPr="0082156F" w:rsidRDefault="00EF1A8F" w:rsidP="001568A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:rsidR="00E02712" w:rsidRPr="0082156F" w:rsidRDefault="00E02712" w:rsidP="001568AF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Especialidad</w:t>
            </w:r>
          </w:p>
        </w:tc>
        <w:tc>
          <w:tcPr>
            <w:tcW w:w="2035" w:type="dxa"/>
            <w:vAlign w:val="center"/>
          </w:tcPr>
          <w:p w:rsidR="00E02712" w:rsidRPr="0082156F" w:rsidRDefault="00E02712" w:rsidP="001568AF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</w:rPr>
              <w:t> </w:t>
            </w:r>
            <w:r w:rsidRPr="0082156F">
              <w:rPr>
                <w:rFonts w:ascii="Arial" w:hAnsi="Arial" w:cs="Arial"/>
              </w:rPr>
              <w:t> </w:t>
            </w:r>
            <w:r w:rsidRPr="0082156F">
              <w:rPr>
                <w:rFonts w:ascii="Arial" w:hAnsi="Arial" w:cs="Arial"/>
              </w:rPr>
              <w:t> </w:t>
            </w:r>
            <w:r w:rsidRPr="0082156F">
              <w:rPr>
                <w:rFonts w:ascii="Arial" w:hAnsi="Arial" w:cs="Arial"/>
              </w:rPr>
              <w:t> </w:t>
            </w:r>
            <w:r w:rsidRPr="0082156F">
              <w:rPr>
                <w:rFonts w:ascii="Arial" w:hAnsi="Arial" w:cs="Arial"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</w:tr>
      <w:tr w:rsidR="00D411DC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D411DC" w:rsidRPr="0082156F" w:rsidRDefault="00D411DC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Centro de trabajo</w:t>
            </w:r>
            <w:r w:rsidR="00782856" w:rsidRPr="0082156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31" w:type="dxa"/>
            <w:gridSpan w:val="2"/>
            <w:vAlign w:val="center"/>
          </w:tcPr>
          <w:p w:rsidR="00D411DC" w:rsidRPr="0082156F" w:rsidRDefault="00EF1A8F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4" w:type="dxa"/>
            <w:gridSpan w:val="2"/>
            <w:vAlign w:val="center"/>
          </w:tcPr>
          <w:p w:rsidR="00D411DC" w:rsidRPr="0082156F" w:rsidRDefault="00D411DC" w:rsidP="00D411D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Unidad</w:t>
            </w:r>
            <w:r w:rsidR="00782856" w:rsidRPr="0082156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:rsidR="00D411DC" w:rsidRPr="0082156F" w:rsidRDefault="00EF1A8F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:rsidR="00D411DC" w:rsidRPr="0082156F" w:rsidRDefault="00D411DC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035" w:type="dxa"/>
            <w:vAlign w:val="center"/>
          </w:tcPr>
          <w:p w:rsidR="00D411DC" w:rsidRPr="0082156F" w:rsidRDefault="00782856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</w:tr>
      <w:tr w:rsidR="00CF7DD3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DD3" w:rsidRPr="0082156F" w:rsidRDefault="00CF7DD3" w:rsidP="00014B1D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Categoría</w:t>
            </w:r>
            <w:r w:rsidR="00782856" w:rsidRPr="0082156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DD3" w:rsidRPr="0082156F" w:rsidRDefault="00EF1A8F" w:rsidP="00014B1D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</w:tr>
      <w:tr w:rsidR="00132A36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A36" w:rsidRPr="0082156F" w:rsidRDefault="00132A36" w:rsidP="00014B1D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Vinculación al centro/institución:</w:t>
            </w:r>
          </w:p>
        </w:tc>
        <w:tc>
          <w:tcPr>
            <w:tcW w:w="8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A36" w:rsidRPr="0082156F" w:rsidRDefault="00132A36" w:rsidP="00290023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  <w:sz w:val="36"/>
                <w:szCs w:val="36"/>
              </w:rPr>
              <w:t xml:space="preserve">       □</w:t>
            </w:r>
            <w:r w:rsidRPr="0082156F">
              <w:rPr>
                <w:rFonts w:ascii="Arial" w:hAnsi="Arial" w:cs="Arial"/>
                <w:b/>
              </w:rPr>
              <w:t xml:space="preserve">  Funcionarial                          </w:t>
            </w:r>
            <w:r w:rsidRPr="0082156F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82156F">
              <w:rPr>
                <w:rFonts w:ascii="Arial" w:hAnsi="Arial" w:cs="Arial"/>
                <w:b/>
              </w:rPr>
              <w:t xml:space="preserve">  Laboral                      </w:t>
            </w:r>
            <w:r w:rsidR="00290023" w:rsidRPr="0082156F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="00290023" w:rsidRPr="0082156F">
              <w:rPr>
                <w:rFonts w:ascii="Arial" w:hAnsi="Arial" w:cs="Arial"/>
                <w:b/>
              </w:rPr>
              <w:t xml:space="preserve">  </w:t>
            </w:r>
            <w:r w:rsidRPr="0082156F">
              <w:rPr>
                <w:rFonts w:ascii="Arial" w:hAnsi="Arial" w:cs="Arial"/>
                <w:b/>
              </w:rPr>
              <w:t xml:space="preserve"> Estatutaria</w:t>
            </w:r>
          </w:p>
        </w:tc>
      </w:tr>
    </w:tbl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32346" w:rsidRPr="00F32346" w:rsidTr="00F32346">
        <w:tc>
          <w:tcPr>
            <w:tcW w:w="10349" w:type="dxa"/>
            <w:shd w:val="clear" w:color="auto" w:fill="99CCFF"/>
          </w:tcPr>
          <w:p w:rsidR="00F32346" w:rsidRPr="00F32346" w:rsidRDefault="00F32346" w:rsidP="00F32346">
            <w:pPr>
              <w:ind w:right="113"/>
              <w:jc w:val="both"/>
              <w:rPr>
                <w:rFonts w:ascii="Arial" w:hAnsi="Arial" w:cs="Arial"/>
              </w:rPr>
            </w:pPr>
            <w:r w:rsidRPr="00F32346">
              <w:rPr>
                <w:rFonts w:ascii="Arial" w:hAnsi="Arial" w:cs="Arial"/>
              </w:rPr>
              <w:t xml:space="preserve">2. </w:t>
            </w:r>
            <w:r w:rsidR="00136CC3" w:rsidRPr="00136CC3">
              <w:rPr>
                <w:rFonts w:ascii="Arial" w:hAnsi="Arial" w:cs="Arial"/>
              </w:rPr>
              <w:t>DATOS ACADÉMICOS</w:t>
            </w:r>
          </w:p>
        </w:tc>
      </w:tr>
      <w:tr w:rsidR="00F32346" w:rsidRPr="00F32346" w:rsidTr="00F32346">
        <w:tc>
          <w:tcPr>
            <w:tcW w:w="10349" w:type="dxa"/>
            <w:tcBorders>
              <w:bottom w:val="single" w:sz="4" w:space="0" w:color="auto"/>
            </w:tcBorders>
          </w:tcPr>
          <w:p w:rsidR="00F4615A" w:rsidRDefault="00F4615A" w:rsidP="00136CC3">
            <w:pPr>
              <w:spacing w:line="360" w:lineRule="auto"/>
              <w:ind w:right="113"/>
              <w:jc w:val="both"/>
              <w:rPr>
                <w:rFonts w:ascii="Arial" w:hAnsi="Arial" w:cs="Arial"/>
                <w:i/>
                <w:sz w:val="18"/>
                <w:lang w:val="es-ES"/>
              </w:rPr>
            </w:pPr>
            <w:r>
              <w:rPr>
                <w:rFonts w:ascii="Arial" w:hAnsi="Arial" w:cs="Arial"/>
                <w:i/>
                <w:sz w:val="18"/>
                <w:lang w:val="es-ES"/>
              </w:rPr>
              <w:t>Tirulo de la Tesis</w:t>
            </w:r>
            <w:r w:rsidR="00136CC3" w:rsidRPr="00136CC3"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</w:p>
          <w:p w:rsidR="00F4615A" w:rsidRDefault="00136CC3" w:rsidP="00136CC3">
            <w:pPr>
              <w:spacing w:line="360" w:lineRule="auto"/>
              <w:ind w:right="113"/>
              <w:jc w:val="both"/>
              <w:rPr>
                <w:rFonts w:ascii="Arial" w:hAnsi="Arial" w:cs="Arial"/>
                <w:i/>
                <w:sz w:val="18"/>
                <w:lang w:val="es-ES"/>
              </w:rPr>
            </w:pPr>
            <w:r w:rsidRPr="00136CC3">
              <w:rPr>
                <w:rFonts w:ascii="Arial" w:hAnsi="Arial" w:cs="Arial"/>
                <w:i/>
                <w:sz w:val="18"/>
                <w:lang w:val="es-ES"/>
              </w:rPr>
              <w:t xml:space="preserve">Fecha de </w:t>
            </w:r>
            <w:r w:rsidR="00F4615A">
              <w:rPr>
                <w:rFonts w:ascii="Arial" w:hAnsi="Arial" w:cs="Arial"/>
                <w:i/>
                <w:sz w:val="18"/>
                <w:lang w:val="es-ES"/>
              </w:rPr>
              <w:t xml:space="preserve">Lectura de la Tesis: </w:t>
            </w:r>
          </w:p>
          <w:p w:rsidR="00F4615A" w:rsidRDefault="00136CC3" w:rsidP="00136CC3">
            <w:pPr>
              <w:spacing w:line="360" w:lineRule="auto"/>
              <w:ind w:right="113"/>
              <w:jc w:val="both"/>
              <w:rPr>
                <w:rFonts w:ascii="Arial" w:hAnsi="Arial" w:cs="Arial"/>
                <w:i/>
                <w:sz w:val="18"/>
                <w:lang w:val="es-ES"/>
              </w:rPr>
            </w:pPr>
            <w:r w:rsidRPr="00136CC3">
              <w:rPr>
                <w:rFonts w:ascii="Arial" w:hAnsi="Arial" w:cs="Arial"/>
                <w:i/>
                <w:sz w:val="18"/>
                <w:lang w:val="es-ES"/>
              </w:rPr>
              <w:t xml:space="preserve">Calificación Final Obtenida: </w:t>
            </w:r>
          </w:p>
          <w:p w:rsidR="00525D0A" w:rsidRDefault="00F4615A" w:rsidP="00F4615A">
            <w:pPr>
              <w:spacing w:line="360" w:lineRule="auto"/>
              <w:ind w:right="113"/>
              <w:jc w:val="both"/>
              <w:rPr>
                <w:rFonts w:ascii="Arial" w:hAnsi="Arial" w:cs="Arial"/>
                <w:i/>
                <w:sz w:val="18"/>
                <w:lang w:val="es-ES"/>
              </w:rPr>
            </w:pPr>
            <w:r>
              <w:rPr>
                <w:rFonts w:ascii="Arial" w:hAnsi="Arial" w:cs="Arial"/>
                <w:i/>
                <w:sz w:val="18"/>
                <w:lang w:val="es-ES"/>
              </w:rPr>
              <w:t xml:space="preserve">Universidad de </w:t>
            </w:r>
          </w:p>
          <w:p w:rsidR="00F4615A" w:rsidRPr="00F32346" w:rsidRDefault="00F4615A" w:rsidP="00F4615A">
            <w:pPr>
              <w:spacing w:line="360" w:lineRule="auto"/>
              <w:ind w:right="113"/>
              <w:jc w:val="both"/>
              <w:rPr>
                <w:rFonts w:ascii="Arial" w:hAnsi="Arial" w:cs="Arial"/>
                <w:b/>
              </w:rPr>
            </w:pPr>
          </w:p>
        </w:tc>
      </w:tr>
      <w:tr w:rsidR="00F32346" w:rsidRPr="00F32346" w:rsidTr="00F32346">
        <w:tc>
          <w:tcPr>
            <w:tcW w:w="10349" w:type="dxa"/>
            <w:shd w:val="clear" w:color="auto" w:fill="99CCFF"/>
          </w:tcPr>
          <w:p w:rsidR="00F32346" w:rsidRPr="00F32346" w:rsidRDefault="00F4615A" w:rsidP="00F32346">
            <w:pPr>
              <w:ind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32346" w:rsidRPr="00F32346">
              <w:rPr>
                <w:rFonts w:ascii="Arial" w:hAnsi="Arial" w:cs="Arial"/>
              </w:rPr>
              <w:t>. FORMACIÓN INVESTIGADORA</w:t>
            </w:r>
            <w:r>
              <w:rPr>
                <w:rFonts w:ascii="Arial" w:hAnsi="Arial" w:cs="Arial"/>
              </w:rPr>
              <w:t xml:space="preserve"> RELACIONADA CON LA TESIS</w:t>
            </w:r>
          </w:p>
        </w:tc>
      </w:tr>
      <w:tr w:rsidR="00F32346" w:rsidRPr="00F32346" w:rsidTr="00F32346">
        <w:tc>
          <w:tcPr>
            <w:tcW w:w="10349" w:type="dxa"/>
          </w:tcPr>
          <w:p w:rsidR="00F32346" w:rsidRDefault="00F32346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  <w:r w:rsidRPr="00F32346">
              <w:rPr>
                <w:rFonts w:ascii="Arial" w:hAnsi="Arial" w:cs="Arial"/>
                <w:i/>
                <w:lang w:val="es-ES"/>
              </w:rPr>
              <w:t xml:space="preserve">5.1. </w:t>
            </w:r>
            <w:proofErr w:type="spellStart"/>
            <w:r w:rsidRPr="00F32346">
              <w:rPr>
                <w:rFonts w:ascii="Arial" w:hAnsi="Arial" w:cs="Arial"/>
                <w:i/>
                <w:lang w:val="es-ES"/>
              </w:rPr>
              <w:t>Póste</w:t>
            </w:r>
            <w:r w:rsidR="00F4615A">
              <w:rPr>
                <w:rFonts w:ascii="Arial" w:hAnsi="Arial" w:cs="Arial"/>
                <w:i/>
                <w:lang w:val="es-ES"/>
              </w:rPr>
              <w:t>rs</w:t>
            </w:r>
            <w:proofErr w:type="spellEnd"/>
            <w:r w:rsidR="00F4615A">
              <w:rPr>
                <w:rFonts w:ascii="Arial" w:hAnsi="Arial" w:cs="Arial"/>
                <w:i/>
                <w:lang w:val="es-ES"/>
              </w:rPr>
              <w:t xml:space="preserve"> y comunicaciones </w:t>
            </w:r>
            <w:proofErr w:type="spellStart"/>
            <w:r w:rsidR="00F4615A">
              <w:rPr>
                <w:rFonts w:ascii="Arial" w:hAnsi="Arial" w:cs="Arial"/>
                <w:i/>
                <w:lang w:val="es-ES"/>
              </w:rPr>
              <w:t>presentadaS</w:t>
            </w:r>
            <w:proofErr w:type="spellEnd"/>
          </w:p>
          <w:p w:rsidR="00F4615A" w:rsidRDefault="00F4615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4615A" w:rsidRDefault="00F4615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4615A" w:rsidRPr="00F32346" w:rsidRDefault="00F4615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32346" w:rsidRPr="00F32346" w:rsidRDefault="00F32346" w:rsidP="00F32346">
            <w:pPr>
              <w:ind w:right="113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32346" w:rsidRPr="00F32346" w:rsidTr="00F32346">
        <w:tc>
          <w:tcPr>
            <w:tcW w:w="10349" w:type="dxa"/>
          </w:tcPr>
          <w:p w:rsidR="00F32346" w:rsidRDefault="00F32346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  <w:r w:rsidRPr="00F32346">
              <w:rPr>
                <w:rFonts w:ascii="Arial" w:hAnsi="Arial" w:cs="Arial"/>
                <w:i/>
                <w:lang w:val="es-ES"/>
              </w:rPr>
              <w:t>5.2. Publicaciones</w:t>
            </w: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Pr="00F32346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32346" w:rsidRPr="00F32346" w:rsidRDefault="00F32346" w:rsidP="00F32346">
            <w:pPr>
              <w:ind w:right="11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F32346" w:rsidRPr="00F32346" w:rsidTr="00F32346">
        <w:tc>
          <w:tcPr>
            <w:tcW w:w="10349" w:type="dxa"/>
          </w:tcPr>
          <w:p w:rsidR="00F32346" w:rsidRDefault="00F32346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  <w:r w:rsidRPr="00F32346">
              <w:rPr>
                <w:rFonts w:ascii="Arial" w:hAnsi="Arial" w:cs="Arial"/>
                <w:i/>
                <w:lang w:val="es-ES"/>
              </w:rPr>
              <w:t xml:space="preserve">5.3.Proyectos de investigación </w:t>
            </w: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525D0A" w:rsidRPr="00F32346" w:rsidRDefault="00525D0A" w:rsidP="00F32346">
            <w:pPr>
              <w:ind w:right="113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32346" w:rsidRPr="00F32346" w:rsidRDefault="00F32346" w:rsidP="00F32346">
            <w:pPr>
              <w:ind w:right="113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F32346" w:rsidRPr="00F32346" w:rsidTr="00F32346">
        <w:trPr>
          <w:trHeight w:val="390"/>
        </w:trPr>
        <w:tc>
          <w:tcPr>
            <w:tcW w:w="10349" w:type="dxa"/>
            <w:shd w:val="clear" w:color="auto" w:fill="99CCFF"/>
          </w:tcPr>
          <w:p w:rsidR="00F32346" w:rsidRPr="00F32346" w:rsidRDefault="00F32346" w:rsidP="00F32346">
            <w:pPr>
              <w:ind w:right="113"/>
              <w:jc w:val="both"/>
              <w:rPr>
                <w:rFonts w:ascii="Arial" w:hAnsi="Arial" w:cs="Arial"/>
                <w:b/>
              </w:rPr>
            </w:pPr>
            <w:r w:rsidRPr="00F32346">
              <w:rPr>
                <w:rFonts w:ascii="Arial" w:hAnsi="Arial" w:cs="Arial"/>
              </w:rPr>
              <w:lastRenderedPageBreak/>
              <w:t>6. OTROS MÉRITOS</w:t>
            </w:r>
          </w:p>
        </w:tc>
      </w:tr>
      <w:tr w:rsidR="00F32346" w:rsidRPr="00F32346" w:rsidTr="00F32346">
        <w:trPr>
          <w:trHeight w:val="1230"/>
        </w:trPr>
        <w:tc>
          <w:tcPr>
            <w:tcW w:w="10349" w:type="dxa"/>
          </w:tcPr>
          <w:p w:rsidR="00F32346" w:rsidRPr="00F32346" w:rsidRDefault="00F32346" w:rsidP="00F32346">
            <w:pPr>
              <w:ind w:right="113"/>
              <w:jc w:val="both"/>
              <w:rPr>
                <w:rFonts w:ascii="Arial" w:hAnsi="Arial" w:cs="Arial"/>
                <w:i/>
              </w:rPr>
            </w:pPr>
            <w:r w:rsidRPr="00F32346">
              <w:rPr>
                <w:rFonts w:ascii="Arial" w:hAnsi="Arial" w:cs="Arial"/>
                <w:i/>
              </w:rPr>
              <w:fldChar w:fldCharType="begin"/>
            </w:r>
            <w:r w:rsidRPr="00F32346">
              <w:rPr>
                <w:rFonts w:ascii="Arial" w:hAnsi="Arial" w:cs="Arial"/>
                <w:i/>
              </w:rPr>
              <w:instrText xml:space="preserve"> ADDIN REFMGR.REFLIST </w:instrText>
            </w:r>
            <w:r w:rsidRPr="00F32346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4A0743" w:rsidRPr="0082156F" w:rsidRDefault="004A0743" w:rsidP="004A0743">
      <w:pPr>
        <w:ind w:left="284"/>
        <w:rPr>
          <w:rFonts w:ascii="Arial" w:hAnsi="Arial" w:cs="Arial"/>
          <w:b/>
        </w:rPr>
      </w:pPr>
      <w:r w:rsidRPr="0082156F">
        <w:rPr>
          <w:rFonts w:ascii="Arial" w:hAnsi="Arial" w:cs="Arial"/>
          <w:b/>
        </w:rPr>
        <w:t>DOCUMENTACION PRESENTADA (marque con una X)</w:t>
      </w:r>
    </w:p>
    <w:p w:rsidR="004A0743" w:rsidRPr="0082156F" w:rsidRDefault="004A0743" w:rsidP="004A0743">
      <w:pPr>
        <w:ind w:left="284"/>
        <w:rPr>
          <w:rFonts w:ascii="Arial" w:hAnsi="Arial" w:cs="Aria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  <w:gridCol w:w="455"/>
      </w:tblGrid>
      <w:tr w:rsidR="004A0743" w:rsidRPr="00E04663" w:rsidTr="00E04663">
        <w:tc>
          <w:tcPr>
            <w:tcW w:w="9752" w:type="dxa"/>
            <w:shd w:val="clear" w:color="auto" w:fill="auto"/>
          </w:tcPr>
          <w:p w:rsidR="004A0743" w:rsidRPr="00E04663" w:rsidRDefault="004A0743" w:rsidP="00F4615A">
            <w:pPr>
              <w:rPr>
                <w:rFonts w:ascii="Arial" w:hAnsi="Arial" w:cs="Arial"/>
              </w:rPr>
            </w:pPr>
            <w:r w:rsidRPr="00E04663">
              <w:rPr>
                <w:rFonts w:ascii="Arial" w:hAnsi="Arial" w:cs="Arial"/>
              </w:rPr>
              <w:t>Ane</w:t>
            </w:r>
            <w:r w:rsidR="00290023" w:rsidRPr="00E04663">
              <w:rPr>
                <w:rFonts w:ascii="Arial" w:hAnsi="Arial" w:cs="Arial"/>
              </w:rPr>
              <w:t>xo I</w:t>
            </w:r>
            <w:r w:rsidRPr="00E04663">
              <w:rPr>
                <w:rFonts w:ascii="Arial" w:hAnsi="Arial" w:cs="Arial"/>
              </w:rPr>
              <w:t xml:space="preserve">: </w:t>
            </w:r>
            <w:r w:rsidR="00F32346">
              <w:rPr>
                <w:rFonts w:ascii="Arial" w:hAnsi="Arial" w:cs="Arial"/>
              </w:rPr>
              <w:t>S</w:t>
            </w:r>
            <w:r w:rsidR="00F32346" w:rsidRPr="00F32346">
              <w:rPr>
                <w:rFonts w:ascii="Arial" w:hAnsi="Arial" w:cs="Arial"/>
              </w:rPr>
              <w:t xml:space="preserve">olicitud de Premios </w:t>
            </w:r>
            <w:r w:rsidR="00F4615A">
              <w:rPr>
                <w:rFonts w:ascii="Arial" w:hAnsi="Arial" w:cs="Arial"/>
              </w:rPr>
              <w:t>Extraordinario de Doctorado</w:t>
            </w:r>
          </w:p>
        </w:tc>
        <w:tc>
          <w:tcPr>
            <w:tcW w:w="455" w:type="dxa"/>
            <w:shd w:val="clear" w:color="auto" w:fill="auto"/>
          </w:tcPr>
          <w:p w:rsidR="004A0743" w:rsidRPr="00E04663" w:rsidRDefault="004A0743" w:rsidP="004A0743">
            <w:pPr>
              <w:rPr>
                <w:rFonts w:ascii="Arial" w:hAnsi="Arial" w:cs="Arial"/>
              </w:rPr>
            </w:pPr>
          </w:p>
        </w:tc>
      </w:tr>
      <w:tr w:rsidR="00F4615A" w:rsidRPr="00E04663" w:rsidTr="00E04663">
        <w:tc>
          <w:tcPr>
            <w:tcW w:w="9752" w:type="dxa"/>
            <w:shd w:val="clear" w:color="auto" w:fill="auto"/>
          </w:tcPr>
          <w:p w:rsidR="00F4615A" w:rsidRPr="00E04663" w:rsidRDefault="00F4615A" w:rsidP="00F4615A">
            <w:pPr>
              <w:rPr>
                <w:rFonts w:ascii="Arial" w:hAnsi="Arial" w:cs="Arial"/>
              </w:rPr>
            </w:pPr>
            <w:r w:rsidRPr="00F4615A">
              <w:rPr>
                <w:rFonts w:ascii="Arial" w:hAnsi="Arial" w:cs="Arial"/>
              </w:rPr>
              <w:t>Resguardo de depósito del título oficial de Doctor.</w:t>
            </w:r>
          </w:p>
        </w:tc>
        <w:tc>
          <w:tcPr>
            <w:tcW w:w="455" w:type="dxa"/>
            <w:shd w:val="clear" w:color="auto" w:fill="auto"/>
          </w:tcPr>
          <w:p w:rsidR="00F4615A" w:rsidRPr="00E04663" w:rsidRDefault="00F4615A" w:rsidP="004A0743">
            <w:pPr>
              <w:rPr>
                <w:rFonts w:ascii="Arial" w:hAnsi="Arial" w:cs="Arial"/>
              </w:rPr>
            </w:pPr>
          </w:p>
        </w:tc>
      </w:tr>
      <w:tr w:rsidR="009218D5" w:rsidRPr="00E04663" w:rsidTr="00E04663">
        <w:tc>
          <w:tcPr>
            <w:tcW w:w="9752" w:type="dxa"/>
            <w:shd w:val="clear" w:color="auto" w:fill="auto"/>
          </w:tcPr>
          <w:p w:rsidR="009218D5" w:rsidRPr="00E04663" w:rsidRDefault="00F32346" w:rsidP="00F4615A">
            <w:pPr>
              <w:rPr>
                <w:rFonts w:ascii="Arial" w:hAnsi="Arial" w:cs="Arial"/>
              </w:rPr>
            </w:pPr>
            <w:r w:rsidRPr="00F32346">
              <w:rPr>
                <w:rFonts w:ascii="Arial" w:hAnsi="Arial" w:cs="Arial"/>
                <w:lang w:val="es-ES"/>
              </w:rPr>
              <w:t xml:space="preserve">Certificado expedido por la </w:t>
            </w:r>
            <w:r w:rsidR="00F4615A">
              <w:rPr>
                <w:rFonts w:ascii="Arial" w:hAnsi="Arial" w:cs="Arial"/>
                <w:lang w:val="es-ES"/>
              </w:rPr>
              <w:t xml:space="preserve">Universidad </w:t>
            </w:r>
            <w:r w:rsidRPr="00F32346">
              <w:rPr>
                <w:rFonts w:ascii="Arial" w:hAnsi="Arial" w:cs="Arial"/>
                <w:lang w:val="es-ES"/>
              </w:rPr>
              <w:t xml:space="preserve">donde el solicitante </w:t>
            </w:r>
            <w:r w:rsidR="00F4615A">
              <w:rPr>
                <w:rFonts w:ascii="Arial" w:hAnsi="Arial" w:cs="Arial"/>
                <w:lang w:val="es-ES"/>
              </w:rPr>
              <w:t>ha finalizado el Doctorado</w:t>
            </w:r>
            <w:r w:rsidRPr="00F32346">
              <w:rPr>
                <w:rFonts w:ascii="Arial" w:hAnsi="Arial" w:cs="Arial"/>
                <w:lang w:val="es-ES"/>
              </w:rPr>
              <w:t>, en el que figure la calificación final.</w:t>
            </w:r>
          </w:p>
        </w:tc>
        <w:tc>
          <w:tcPr>
            <w:tcW w:w="455" w:type="dxa"/>
            <w:shd w:val="clear" w:color="auto" w:fill="auto"/>
          </w:tcPr>
          <w:p w:rsidR="009218D5" w:rsidRPr="00E04663" w:rsidRDefault="009218D5" w:rsidP="004A0743">
            <w:pPr>
              <w:rPr>
                <w:rFonts w:ascii="Arial" w:hAnsi="Arial" w:cs="Arial"/>
              </w:rPr>
            </w:pPr>
          </w:p>
        </w:tc>
      </w:tr>
      <w:tr w:rsidR="00F4615A" w:rsidRPr="00E04663" w:rsidTr="00E04663">
        <w:tc>
          <w:tcPr>
            <w:tcW w:w="9752" w:type="dxa"/>
            <w:shd w:val="clear" w:color="auto" w:fill="auto"/>
          </w:tcPr>
          <w:p w:rsidR="00F4615A" w:rsidRPr="00F32346" w:rsidRDefault="00F4615A" w:rsidP="004A0743">
            <w:pPr>
              <w:rPr>
                <w:rFonts w:ascii="Arial" w:hAnsi="Arial" w:cs="Arial"/>
                <w:lang w:val="es-ES"/>
              </w:rPr>
            </w:pPr>
            <w:r w:rsidRPr="00F4615A">
              <w:rPr>
                <w:rFonts w:ascii="Arial" w:hAnsi="Arial" w:cs="Arial"/>
                <w:lang w:val="es-ES"/>
              </w:rPr>
              <w:t>Tesis Doctoral y de los artículos publicados derivados de la tesis (si procede)</w:t>
            </w:r>
          </w:p>
        </w:tc>
        <w:tc>
          <w:tcPr>
            <w:tcW w:w="455" w:type="dxa"/>
            <w:shd w:val="clear" w:color="auto" w:fill="auto"/>
          </w:tcPr>
          <w:p w:rsidR="00F4615A" w:rsidRPr="00E04663" w:rsidRDefault="00F4615A" w:rsidP="004A0743">
            <w:pPr>
              <w:rPr>
                <w:rFonts w:ascii="Arial" w:hAnsi="Arial" w:cs="Arial"/>
              </w:rPr>
            </w:pPr>
          </w:p>
        </w:tc>
      </w:tr>
    </w:tbl>
    <w:p w:rsidR="00B1420A" w:rsidRPr="0082156F" w:rsidRDefault="00B1420A" w:rsidP="00B1420A">
      <w:pPr>
        <w:ind w:left="284"/>
        <w:rPr>
          <w:rFonts w:ascii="Arial" w:hAnsi="Arial" w:cs="Arial"/>
        </w:rPr>
      </w:pPr>
    </w:p>
    <w:p w:rsidR="004A0743" w:rsidRPr="0082156F" w:rsidRDefault="004A0743" w:rsidP="00B1420A">
      <w:pPr>
        <w:ind w:left="284"/>
        <w:rPr>
          <w:rFonts w:ascii="Arial" w:hAnsi="Arial" w:cs="Arial"/>
        </w:rPr>
      </w:pPr>
    </w:p>
    <w:tbl>
      <w:tblPr>
        <w:tblpPr w:leftFromText="141" w:rightFromText="141" w:vertAnchor="text" w:horzAnchor="page" w:tblpX="3475" w:tblpY="13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B1420A" w:rsidRPr="0082156F">
        <w:trPr>
          <w:cantSplit/>
        </w:trPr>
        <w:tc>
          <w:tcPr>
            <w:tcW w:w="4820" w:type="dxa"/>
          </w:tcPr>
          <w:p w:rsidR="00B1420A" w:rsidRPr="0082156F" w:rsidRDefault="00B1420A" w:rsidP="00B1420A">
            <w:pPr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t xml:space="preserve">En 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, a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 de 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FORMDROPDOWN </w:instrText>
            </w:r>
            <w:r w:rsidR="005F3A59">
              <w:rPr>
                <w:rFonts w:ascii="Arial" w:hAnsi="Arial" w:cs="Arial"/>
              </w:rPr>
            </w:r>
            <w:r w:rsidR="005F3A59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</w:t>
            </w:r>
            <w:proofErr w:type="spellStart"/>
            <w:r w:rsidRPr="0082156F">
              <w:rPr>
                <w:rFonts w:ascii="Arial" w:hAnsi="Arial" w:cs="Arial"/>
              </w:rPr>
              <w:t>de</w:t>
            </w:r>
            <w:proofErr w:type="spellEnd"/>
            <w:r w:rsidRPr="0082156F">
              <w:rPr>
                <w:rFonts w:ascii="Arial" w:hAnsi="Arial" w:cs="Arial"/>
              </w:rPr>
              <w:t xml:space="preserve"> 20</w:t>
            </w:r>
            <w:r w:rsidR="007836A3">
              <w:rPr>
                <w:rFonts w:ascii="Arial" w:hAnsi="Arial" w:cs="Arial"/>
              </w:rPr>
              <w:t>2</w:t>
            </w:r>
            <w:r w:rsidR="00F4615A">
              <w:rPr>
                <w:rFonts w:ascii="Arial" w:hAnsi="Arial" w:cs="Arial"/>
              </w:rPr>
              <w:t>5</w:t>
            </w:r>
          </w:p>
        </w:tc>
      </w:tr>
    </w:tbl>
    <w:p w:rsidR="00B1420A" w:rsidRPr="0082156F" w:rsidRDefault="00B1420A" w:rsidP="00B1420A">
      <w:pPr>
        <w:ind w:left="284"/>
        <w:rPr>
          <w:rFonts w:ascii="Arial" w:hAnsi="Arial" w:cs="Arial"/>
        </w:rPr>
      </w:pPr>
    </w:p>
    <w:p w:rsidR="004A0743" w:rsidRPr="0082156F" w:rsidRDefault="004A0743" w:rsidP="00B1420A">
      <w:pPr>
        <w:ind w:left="284"/>
        <w:rPr>
          <w:rFonts w:ascii="Arial" w:hAnsi="Arial" w:cs="Arial"/>
        </w:rPr>
      </w:pPr>
    </w:p>
    <w:p w:rsidR="004A0743" w:rsidRPr="0082156F" w:rsidRDefault="004A0743" w:rsidP="00B1420A">
      <w:pPr>
        <w:ind w:left="284"/>
        <w:rPr>
          <w:rFonts w:ascii="Arial" w:hAnsi="Arial" w:cs="Arial"/>
        </w:rPr>
      </w:pPr>
    </w:p>
    <w:p w:rsidR="004A0743" w:rsidRPr="0082156F" w:rsidRDefault="004A0743" w:rsidP="00B1420A">
      <w:pPr>
        <w:ind w:left="284"/>
        <w:rPr>
          <w:rFonts w:ascii="Arial" w:hAnsi="Arial" w:cs="Arial"/>
        </w:rPr>
      </w:pPr>
    </w:p>
    <w:p w:rsidR="00B47F51" w:rsidRPr="0082156F" w:rsidRDefault="00B47F51" w:rsidP="00B47F51">
      <w:pPr>
        <w:ind w:left="5670" w:hanging="6"/>
        <w:rPr>
          <w:rFonts w:ascii="Arial" w:hAnsi="Arial" w:cs="Arial"/>
          <w:sz w:val="16"/>
          <w:szCs w:val="16"/>
        </w:rPr>
      </w:pPr>
    </w:p>
    <w:p w:rsidR="00B47F51" w:rsidRPr="0082156F" w:rsidRDefault="00B47F51" w:rsidP="00B47F51">
      <w:pPr>
        <w:ind w:left="5670" w:hanging="5386"/>
        <w:rPr>
          <w:rFonts w:ascii="Arial" w:hAnsi="Arial" w:cs="Arial"/>
          <w:sz w:val="16"/>
          <w:szCs w:val="16"/>
        </w:rPr>
      </w:pPr>
      <w:r w:rsidRPr="0082156F">
        <w:rPr>
          <w:rFonts w:ascii="Arial" w:hAnsi="Arial" w:cs="Arial"/>
          <w:sz w:val="16"/>
          <w:szCs w:val="16"/>
        </w:rPr>
        <w:t>FIRMA ORIGINAL DEL SOLICITANTE</w:t>
      </w:r>
      <w:r w:rsidRPr="0082156F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20CFF" w:rsidRPr="00E04663" w:rsidTr="00691EE6">
        <w:trPr>
          <w:trHeight w:val="1884"/>
        </w:trPr>
        <w:tc>
          <w:tcPr>
            <w:tcW w:w="9855" w:type="dxa"/>
            <w:shd w:val="clear" w:color="auto" w:fill="auto"/>
          </w:tcPr>
          <w:p w:rsidR="00520CFF" w:rsidRPr="00E04663" w:rsidRDefault="00520CFF" w:rsidP="00B47F51">
            <w:pPr>
              <w:rPr>
                <w:rFonts w:ascii="Arial" w:hAnsi="Arial" w:cs="Arial"/>
              </w:rPr>
            </w:pPr>
          </w:p>
          <w:p w:rsidR="00520CFF" w:rsidRPr="00E04663" w:rsidRDefault="00520CFF" w:rsidP="00B47F51">
            <w:pPr>
              <w:rPr>
                <w:rFonts w:ascii="Arial" w:hAnsi="Arial" w:cs="Arial"/>
              </w:rPr>
            </w:pPr>
          </w:p>
          <w:p w:rsidR="00520CFF" w:rsidRPr="00E04663" w:rsidRDefault="00520CFF" w:rsidP="00B47F51">
            <w:pPr>
              <w:rPr>
                <w:rFonts w:ascii="Arial" w:hAnsi="Arial" w:cs="Arial"/>
              </w:rPr>
            </w:pPr>
          </w:p>
          <w:p w:rsidR="00520CFF" w:rsidRPr="00E04663" w:rsidRDefault="00520CFF" w:rsidP="00B47F51">
            <w:pPr>
              <w:rPr>
                <w:rFonts w:ascii="Arial" w:hAnsi="Arial" w:cs="Arial"/>
              </w:rPr>
            </w:pPr>
          </w:p>
          <w:p w:rsidR="00520CFF" w:rsidRPr="00E04663" w:rsidRDefault="00520CFF" w:rsidP="00B47F51">
            <w:pPr>
              <w:rPr>
                <w:rFonts w:ascii="Arial" w:hAnsi="Arial" w:cs="Arial"/>
              </w:rPr>
            </w:pPr>
            <w:bookmarkStart w:id="5" w:name="_GoBack"/>
            <w:bookmarkEnd w:id="5"/>
          </w:p>
          <w:p w:rsidR="00520CFF" w:rsidRPr="00E04663" w:rsidRDefault="00520CFF" w:rsidP="00B47F51">
            <w:pPr>
              <w:rPr>
                <w:rFonts w:ascii="Arial" w:hAnsi="Arial" w:cs="Arial"/>
              </w:rPr>
            </w:pPr>
            <w:r w:rsidRPr="00E04663">
              <w:rPr>
                <w:rFonts w:ascii="Arial" w:hAnsi="Arial" w:cs="Arial"/>
              </w:rPr>
              <w:t>Fdo.:</w:t>
            </w:r>
          </w:p>
        </w:tc>
      </w:tr>
    </w:tbl>
    <w:p w:rsidR="00965541" w:rsidRPr="0082156F" w:rsidRDefault="00965541" w:rsidP="002E4198">
      <w:pPr>
        <w:ind w:right="113"/>
        <w:jc w:val="both"/>
        <w:rPr>
          <w:rFonts w:ascii="Arial" w:hAnsi="Arial" w:cs="Arial"/>
          <w:sz w:val="22"/>
          <w:szCs w:val="22"/>
        </w:rPr>
      </w:pPr>
    </w:p>
    <w:sectPr w:rsidR="00965541" w:rsidRPr="0082156F" w:rsidSect="004C3E60">
      <w:headerReference w:type="default" r:id="rId7"/>
      <w:footerReference w:type="default" r:id="rId8"/>
      <w:type w:val="continuous"/>
      <w:pgSz w:w="11907" w:h="16840" w:code="9"/>
      <w:pgMar w:top="1811" w:right="1134" w:bottom="454" w:left="1134" w:header="709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59" w:rsidRDefault="005F3A59">
      <w:r>
        <w:separator/>
      </w:r>
    </w:p>
  </w:endnote>
  <w:endnote w:type="continuationSeparator" w:id="0">
    <w:p w:rsidR="005F3A59" w:rsidRDefault="005F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FB" w:rsidRDefault="004647FB" w:rsidP="008B59C3">
    <w:pPr>
      <w:pStyle w:val="Piedepgina"/>
      <w:ind w:right="360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59" w:rsidRDefault="005F3A59">
      <w:r>
        <w:separator/>
      </w:r>
    </w:p>
  </w:footnote>
  <w:footnote w:type="continuationSeparator" w:id="0">
    <w:p w:rsidR="005F3A59" w:rsidRDefault="005F3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98" w:rsidRDefault="00136C14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857500" cy="990600"/>
          <wp:effectExtent l="0" t="0" r="0" b="0"/>
          <wp:docPr id="2" name="Imagen 2" descr="logoenf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enfe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13"/>
    <w:rsid w:val="00014B1D"/>
    <w:rsid w:val="000160AE"/>
    <w:rsid w:val="00020409"/>
    <w:rsid w:val="00057F5E"/>
    <w:rsid w:val="00112FD2"/>
    <w:rsid w:val="00114A83"/>
    <w:rsid w:val="00132A36"/>
    <w:rsid w:val="00134501"/>
    <w:rsid w:val="00136C14"/>
    <w:rsid w:val="00136CC3"/>
    <w:rsid w:val="001568AF"/>
    <w:rsid w:val="00164100"/>
    <w:rsid w:val="0019708D"/>
    <w:rsid w:val="00222E74"/>
    <w:rsid w:val="00227C32"/>
    <w:rsid w:val="00257043"/>
    <w:rsid w:val="00282ED1"/>
    <w:rsid w:val="00290023"/>
    <w:rsid w:val="002A2ACE"/>
    <w:rsid w:val="002E1B9A"/>
    <w:rsid w:val="002E4198"/>
    <w:rsid w:val="00314C4C"/>
    <w:rsid w:val="0032469A"/>
    <w:rsid w:val="003862AF"/>
    <w:rsid w:val="003A0656"/>
    <w:rsid w:val="003B5CC4"/>
    <w:rsid w:val="00420263"/>
    <w:rsid w:val="00425E7D"/>
    <w:rsid w:val="00427B53"/>
    <w:rsid w:val="00455C00"/>
    <w:rsid w:val="0045723E"/>
    <w:rsid w:val="0046429B"/>
    <w:rsid w:val="004647FB"/>
    <w:rsid w:val="00494BAB"/>
    <w:rsid w:val="004A0743"/>
    <w:rsid w:val="004C3BE6"/>
    <w:rsid w:val="004C3E60"/>
    <w:rsid w:val="004E394D"/>
    <w:rsid w:val="004E7004"/>
    <w:rsid w:val="005207AC"/>
    <w:rsid w:val="00520CFF"/>
    <w:rsid w:val="00525D0A"/>
    <w:rsid w:val="00527E93"/>
    <w:rsid w:val="005516A3"/>
    <w:rsid w:val="005612A8"/>
    <w:rsid w:val="00565D13"/>
    <w:rsid w:val="005A18FD"/>
    <w:rsid w:val="005A4B8F"/>
    <w:rsid w:val="005D4D21"/>
    <w:rsid w:val="005E04E2"/>
    <w:rsid w:val="005F293C"/>
    <w:rsid w:val="005F3A59"/>
    <w:rsid w:val="00610E86"/>
    <w:rsid w:val="00621B15"/>
    <w:rsid w:val="00676EB6"/>
    <w:rsid w:val="006A0F72"/>
    <w:rsid w:val="006B5F7E"/>
    <w:rsid w:val="006E1E8F"/>
    <w:rsid w:val="006E4A92"/>
    <w:rsid w:val="00724F11"/>
    <w:rsid w:val="007313A5"/>
    <w:rsid w:val="00782856"/>
    <w:rsid w:val="007836A3"/>
    <w:rsid w:val="007A6FAF"/>
    <w:rsid w:val="0082156F"/>
    <w:rsid w:val="00843A42"/>
    <w:rsid w:val="00843BB1"/>
    <w:rsid w:val="00862307"/>
    <w:rsid w:val="0087662F"/>
    <w:rsid w:val="008837C1"/>
    <w:rsid w:val="00896593"/>
    <w:rsid w:val="008978D9"/>
    <w:rsid w:val="008A05E7"/>
    <w:rsid w:val="008B59C3"/>
    <w:rsid w:val="008D1D8C"/>
    <w:rsid w:val="009033BD"/>
    <w:rsid w:val="00904094"/>
    <w:rsid w:val="00913F96"/>
    <w:rsid w:val="009218D5"/>
    <w:rsid w:val="00940F16"/>
    <w:rsid w:val="00943F2B"/>
    <w:rsid w:val="00954E11"/>
    <w:rsid w:val="00965541"/>
    <w:rsid w:val="0097448D"/>
    <w:rsid w:val="00976AC3"/>
    <w:rsid w:val="009E5C82"/>
    <w:rsid w:val="00A0111A"/>
    <w:rsid w:val="00A265ED"/>
    <w:rsid w:val="00A4124C"/>
    <w:rsid w:val="00A50664"/>
    <w:rsid w:val="00A52DFC"/>
    <w:rsid w:val="00A57B51"/>
    <w:rsid w:val="00A82FBF"/>
    <w:rsid w:val="00A933E2"/>
    <w:rsid w:val="00AC1198"/>
    <w:rsid w:val="00B1420A"/>
    <w:rsid w:val="00B475DB"/>
    <w:rsid w:val="00B47F51"/>
    <w:rsid w:val="00B60B69"/>
    <w:rsid w:val="00B71877"/>
    <w:rsid w:val="00BC09BC"/>
    <w:rsid w:val="00BE131D"/>
    <w:rsid w:val="00BF2B25"/>
    <w:rsid w:val="00C111C4"/>
    <w:rsid w:val="00C31159"/>
    <w:rsid w:val="00C645D7"/>
    <w:rsid w:val="00C94646"/>
    <w:rsid w:val="00C959CA"/>
    <w:rsid w:val="00C95F13"/>
    <w:rsid w:val="00CA2DE8"/>
    <w:rsid w:val="00CA3512"/>
    <w:rsid w:val="00CB02AE"/>
    <w:rsid w:val="00CC6D50"/>
    <w:rsid w:val="00CD7FBF"/>
    <w:rsid w:val="00CE5748"/>
    <w:rsid w:val="00CF7DD3"/>
    <w:rsid w:val="00D061A4"/>
    <w:rsid w:val="00D125F0"/>
    <w:rsid w:val="00D411DC"/>
    <w:rsid w:val="00D44DA4"/>
    <w:rsid w:val="00D943A9"/>
    <w:rsid w:val="00DC3670"/>
    <w:rsid w:val="00DD2E41"/>
    <w:rsid w:val="00DD5C7F"/>
    <w:rsid w:val="00DE12A7"/>
    <w:rsid w:val="00DF5513"/>
    <w:rsid w:val="00E02712"/>
    <w:rsid w:val="00E04663"/>
    <w:rsid w:val="00E122E0"/>
    <w:rsid w:val="00E711CB"/>
    <w:rsid w:val="00E9712F"/>
    <w:rsid w:val="00EA323E"/>
    <w:rsid w:val="00EA3C03"/>
    <w:rsid w:val="00EB1488"/>
    <w:rsid w:val="00EE5A1E"/>
    <w:rsid w:val="00EF1A8F"/>
    <w:rsid w:val="00F074CB"/>
    <w:rsid w:val="00F1267C"/>
    <w:rsid w:val="00F1341E"/>
    <w:rsid w:val="00F1553C"/>
    <w:rsid w:val="00F255FF"/>
    <w:rsid w:val="00F320B3"/>
    <w:rsid w:val="00F32346"/>
    <w:rsid w:val="00F4615A"/>
    <w:rsid w:val="00F557F0"/>
    <w:rsid w:val="00F63DA3"/>
    <w:rsid w:val="00F9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 (W1)" w:hAnsi="CG Times (W1)"/>
      <w:lang w:val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  <w:sz w:val="24"/>
    </w:rPr>
  </w:style>
  <w:style w:type="paragraph" w:styleId="Ttulo3">
    <w:name w:val="heading 3"/>
    <w:basedOn w:val="Normal"/>
    <w:next w:val="Sangra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lang w:eastAsia="x-none"/>
    </w:r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customStyle="1" w:styleId="logosms">
    <w:name w:val="logosms"/>
    <w:basedOn w:val="Normal"/>
    <w:pPr>
      <w:ind w:left="-1296"/>
    </w:p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82FBF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1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B59C3"/>
  </w:style>
  <w:style w:type="paragraph" w:styleId="Textodeglobo">
    <w:name w:val="Balloon Text"/>
    <w:basedOn w:val="Normal"/>
    <w:semiHidden/>
    <w:rsid w:val="00D125F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E4198"/>
    <w:rPr>
      <w:rFonts w:ascii="CG Times (W1)" w:hAnsi="CG Times (W1)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 (W1)" w:hAnsi="CG Times (W1)"/>
      <w:lang w:val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  <w:sz w:val="24"/>
    </w:rPr>
  </w:style>
  <w:style w:type="paragraph" w:styleId="Ttulo3">
    <w:name w:val="heading 3"/>
    <w:basedOn w:val="Normal"/>
    <w:next w:val="Sangra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lang w:eastAsia="x-none"/>
    </w:r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customStyle="1" w:styleId="logosms">
    <w:name w:val="logosms"/>
    <w:basedOn w:val="Normal"/>
    <w:pPr>
      <w:ind w:left="-1296"/>
    </w:p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82FBF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1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B59C3"/>
  </w:style>
  <w:style w:type="paragraph" w:styleId="Textodeglobo">
    <w:name w:val="Balloon Text"/>
    <w:basedOn w:val="Normal"/>
    <w:semiHidden/>
    <w:rsid w:val="00D125F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E4198"/>
    <w:rPr>
      <w:rFonts w:ascii="CG Times (W1)" w:hAnsi="CG Times (W1)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ESCUDO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ESCUDO1.DOT</Template>
  <TotalTime>4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ayudas a la investigación</vt:lpstr>
    </vt:vector>
  </TitlesOfParts>
  <Company>SANIDAD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ayudas a la investigación</dc:title>
  <dc:creator>ffdfg</dc:creator>
  <cp:lastModifiedBy>shm51q</cp:lastModifiedBy>
  <cp:revision>3</cp:revision>
  <cp:lastPrinted>2023-10-03T14:30:00Z</cp:lastPrinted>
  <dcterms:created xsi:type="dcterms:W3CDTF">2025-08-06T09:01:00Z</dcterms:created>
  <dcterms:modified xsi:type="dcterms:W3CDTF">2025-08-06T09:06:00Z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Version">
    <vt:lpwstr/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ffdfg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