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196" w:tblpY="-317"/>
        <w:tblOverlap w:val="never"/>
        <w:tblW w:w="5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7"/>
      </w:tblGrid>
      <w:tr w:rsidR="0066756A" w:rsidRPr="0082156F" w:rsidTr="00987DB2">
        <w:trPr>
          <w:cantSplit/>
          <w:trHeight w:val="270"/>
        </w:trPr>
        <w:tc>
          <w:tcPr>
            <w:tcW w:w="5885" w:type="dxa"/>
            <w:gridSpan w:val="2"/>
            <w:tcBorders>
              <w:right w:val="single" w:sz="6" w:space="0" w:color="auto"/>
            </w:tcBorders>
          </w:tcPr>
          <w:p w:rsidR="0066756A" w:rsidRPr="0066756A" w:rsidRDefault="0066756A" w:rsidP="0066756A">
            <w:pPr>
              <w:ind w:left="284"/>
              <w:jc w:val="right"/>
              <w:rPr>
                <w:rFonts w:ascii="Arial" w:hAnsi="Arial" w:cs="Arial"/>
                <w:i/>
                <w:sz w:val="16"/>
              </w:rPr>
            </w:pPr>
            <w:r w:rsidRPr="0066756A">
              <w:rPr>
                <w:rFonts w:ascii="Arial" w:hAnsi="Arial" w:cs="Arial"/>
                <w:i/>
                <w:sz w:val="16"/>
              </w:rPr>
              <w:t>A rellenar por el COEMUR</w:t>
            </w:r>
          </w:p>
        </w:tc>
      </w:tr>
      <w:tr w:rsidR="009B3840" w:rsidRPr="0082156F" w:rsidTr="0093557F">
        <w:trPr>
          <w:cantSplit/>
          <w:trHeight w:val="270"/>
        </w:trPr>
        <w:tc>
          <w:tcPr>
            <w:tcW w:w="2338" w:type="dxa"/>
          </w:tcPr>
          <w:p w:rsidR="009B3840" w:rsidRPr="0082156F" w:rsidRDefault="009B3840" w:rsidP="009B3840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 xml:space="preserve">Nº Ref. 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3840" w:rsidRPr="0082156F" w:rsidRDefault="00CE6D7C" w:rsidP="009B3840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</w:t>
            </w:r>
            <w:r w:rsidR="009B3840">
              <w:rPr>
                <w:rFonts w:ascii="Arial" w:hAnsi="Arial" w:cs="Arial"/>
              </w:rPr>
              <w:t>-2025-COEMUR/ XXXXXX</w:t>
            </w:r>
          </w:p>
        </w:tc>
      </w:tr>
      <w:tr w:rsidR="009B3840" w:rsidRPr="0082156F" w:rsidTr="009B3840">
        <w:trPr>
          <w:cantSplit/>
          <w:trHeight w:val="42"/>
        </w:trPr>
        <w:tc>
          <w:tcPr>
            <w:tcW w:w="2338" w:type="dxa"/>
          </w:tcPr>
          <w:p w:rsidR="009B3840" w:rsidRPr="0082156F" w:rsidRDefault="009B3840" w:rsidP="009B3840">
            <w:pPr>
              <w:ind w:left="28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47" w:type="dxa"/>
            <w:tcBorders>
              <w:top w:val="single" w:sz="6" w:space="0" w:color="auto"/>
              <w:bottom w:val="single" w:sz="6" w:space="0" w:color="auto"/>
            </w:tcBorders>
          </w:tcPr>
          <w:p w:rsidR="009B3840" w:rsidRPr="0082156F" w:rsidRDefault="009B3840" w:rsidP="009B3840">
            <w:pP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3840" w:rsidRPr="0082156F" w:rsidTr="009B3840">
        <w:trPr>
          <w:cantSplit/>
          <w:trHeight w:val="222"/>
        </w:trPr>
        <w:tc>
          <w:tcPr>
            <w:tcW w:w="2338" w:type="dxa"/>
          </w:tcPr>
          <w:p w:rsidR="009B3840" w:rsidRPr="0082156F" w:rsidRDefault="009B3840" w:rsidP="009B3840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Fecha de entrada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3840" w:rsidRPr="0082156F" w:rsidRDefault="009B3840" w:rsidP="009B3840">
            <w:pPr>
              <w:ind w:left="284"/>
              <w:rPr>
                <w:rFonts w:ascii="Arial" w:hAnsi="Arial" w:cs="Arial"/>
              </w:rPr>
            </w:pPr>
          </w:p>
        </w:tc>
      </w:tr>
    </w:tbl>
    <w:p w:rsidR="00A933E2" w:rsidRPr="0082156F" w:rsidRDefault="00A933E2" w:rsidP="00BE131D">
      <w:pPr>
        <w:ind w:left="284" w:firstLine="708"/>
        <w:rPr>
          <w:rFonts w:ascii="Arial" w:hAnsi="Arial" w:cs="Arial"/>
        </w:rPr>
      </w:pPr>
    </w:p>
    <w:p w:rsidR="00A50664" w:rsidRPr="0082156F" w:rsidRDefault="00A50664">
      <w:pPr>
        <w:ind w:left="284"/>
        <w:rPr>
          <w:rFonts w:ascii="Arial" w:hAnsi="Arial" w:cs="Arial"/>
        </w:rPr>
      </w:pPr>
    </w:p>
    <w:p w:rsidR="0066756A" w:rsidRDefault="0066756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66756A" w:rsidRDefault="0066756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933E2" w:rsidRPr="0082156F" w:rsidRDefault="00DD2E41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2156F">
        <w:rPr>
          <w:rFonts w:ascii="Arial" w:hAnsi="Arial" w:cs="Arial"/>
          <w:b/>
          <w:sz w:val="22"/>
          <w:szCs w:val="22"/>
        </w:rPr>
        <w:t>ANEXO I</w:t>
      </w:r>
      <w:r w:rsidR="009218D5">
        <w:rPr>
          <w:rFonts w:ascii="Arial" w:hAnsi="Arial" w:cs="Arial"/>
          <w:b/>
          <w:sz w:val="22"/>
          <w:szCs w:val="22"/>
        </w:rPr>
        <w:t>. FORMULARIO DE SOLICITUD</w:t>
      </w:r>
    </w:p>
    <w:p w:rsidR="002E1B9A" w:rsidRPr="0082156F" w:rsidRDefault="002E1B9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70585C" w:rsidRPr="0070585C" w:rsidRDefault="00C302B0" w:rsidP="007058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</w:t>
      </w:r>
      <w:r w:rsidR="0070585C" w:rsidRPr="0070585C">
        <w:rPr>
          <w:rFonts w:ascii="Arial" w:hAnsi="Arial" w:cs="Arial"/>
          <w:b/>
          <w:sz w:val="22"/>
          <w:szCs w:val="22"/>
        </w:rPr>
        <w:t xml:space="preserve">PREMIO FIN DE </w:t>
      </w:r>
      <w:r w:rsidR="00CE6D7C">
        <w:rPr>
          <w:rFonts w:ascii="Arial" w:hAnsi="Arial" w:cs="Arial"/>
          <w:b/>
          <w:sz w:val="22"/>
          <w:szCs w:val="22"/>
        </w:rPr>
        <w:t>MASTER</w:t>
      </w:r>
      <w:r w:rsidR="0070585C" w:rsidRPr="0070585C">
        <w:rPr>
          <w:rFonts w:ascii="Arial" w:hAnsi="Arial" w:cs="Arial"/>
          <w:b/>
          <w:sz w:val="22"/>
          <w:szCs w:val="22"/>
        </w:rPr>
        <w:t xml:space="preserve"> EN ENFERMERÍA</w:t>
      </w:r>
    </w:p>
    <w:p w:rsidR="0070585C" w:rsidRPr="0070585C" w:rsidRDefault="0070585C" w:rsidP="0070585C">
      <w:pPr>
        <w:jc w:val="center"/>
        <w:rPr>
          <w:rFonts w:ascii="Arial" w:hAnsi="Arial" w:cs="Arial"/>
          <w:b/>
          <w:sz w:val="22"/>
          <w:szCs w:val="22"/>
        </w:rPr>
      </w:pPr>
      <w:r w:rsidRPr="0070585C">
        <w:rPr>
          <w:rFonts w:ascii="Arial" w:hAnsi="Arial" w:cs="Arial"/>
          <w:b/>
          <w:sz w:val="22"/>
          <w:szCs w:val="22"/>
        </w:rPr>
        <w:t>COLEGIO OFICIAL DE ENFERMERÍA DE LA REGIÓN DE MURCIA (COEMUR)</w:t>
      </w:r>
    </w:p>
    <w:p w:rsidR="00F63DA3" w:rsidRPr="0082156F" w:rsidRDefault="0070585C" w:rsidP="0070585C">
      <w:pPr>
        <w:jc w:val="center"/>
        <w:rPr>
          <w:rFonts w:ascii="Arial" w:hAnsi="Arial" w:cs="Arial"/>
          <w:b/>
          <w:sz w:val="22"/>
          <w:szCs w:val="22"/>
        </w:rPr>
      </w:pPr>
      <w:r w:rsidRPr="0070585C">
        <w:rPr>
          <w:rFonts w:ascii="Arial" w:hAnsi="Arial" w:cs="Arial"/>
          <w:b/>
          <w:sz w:val="22"/>
          <w:szCs w:val="22"/>
        </w:rPr>
        <w:t>EDICIÓN 2025</w:t>
      </w:r>
    </w:p>
    <w:p w:rsidR="00F1267C" w:rsidRDefault="00F1267C" w:rsidP="00F1267C">
      <w:pPr>
        <w:ind w:left="113"/>
        <w:outlineLvl w:val="0"/>
        <w:rPr>
          <w:rFonts w:ascii="Arial" w:hAnsi="Arial" w:cs="Arial"/>
          <w:b/>
        </w:rPr>
      </w:pPr>
    </w:p>
    <w:p w:rsidR="00965541" w:rsidRDefault="00965541" w:rsidP="009033BD">
      <w:pPr>
        <w:ind w:left="113"/>
        <w:outlineLvl w:val="0"/>
        <w:rPr>
          <w:rFonts w:ascii="Arial" w:hAnsi="Arial" w:cs="Arial"/>
          <w:b/>
        </w:rPr>
      </w:pPr>
    </w:p>
    <w:p w:rsidR="00C302B0" w:rsidRDefault="00C302B0" w:rsidP="009033BD">
      <w:pPr>
        <w:ind w:left="113"/>
        <w:outlineLvl w:val="0"/>
        <w:rPr>
          <w:rFonts w:ascii="Arial" w:hAnsi="Arial" w:cs="Arial"/>
          <w:b/>
        </w:rPr>
      </w:pPr>
    </w:p>
    <w:p w:rsidR="00C302B0" w:rsidRPr="00C302B0" w:rsidRDefault="00C302B0" w:rsidP="00C302B0">
      <w:pPr>
        <w:ind w:left="113"/>
        <w:jc w:val="both"/>
        <w:outlineLvl w:val="0"/>
        <w:rPr>
          <w:rFonts w:ascii="Arial" w:hAnsi="Arial" w:cs="Arial"/>
          <w:sz w:val="24"/>
        </w:rPr>
      </w:pPr>
      <w:proofErr w:type="gramStart"/>
      <w:r w:rsidRPr="00C302B0">
        <w:rPr>
          <w:rFonts w:ascii="Arial" w:hAnsi="Arial" w:cs="Arial"/>
          <w:sz w:val="24"/>
        </w:rPr>
        <w:t>D./</w:t>
      </w:r>
      <w:proofErr w:type="gramEnd"/>
      <w:r w:rsidRPr="00C302B0">
        <w:rPr>
          <w:rFonts w:ascii="Arial" w:hAnsi="Arial" w:cs="Arial"/>
          <w:sz w:val="24"/>
        </w:rPr>
        <w:t>Dª _____________________________________________________, con DNI n.º ________________________, residente en _____________________________________________________________, con teléfono de c</w:t>
      </w:r>
      <w:r w:rsidR="00540B3B">
        <w:rPr>
          <w:rFonts w:ascii="Arial" w:hAnsi="Arial" w:cs="Arial"/>
          <w:sz w:val="24"/>
        </w:rPr>
        <w:t>ontacto ______________________,</w:t>
      </w:r>
      <w:r w:rsidRPr="00C302B0">
        <w:rPr>
          <w:rFonts w:ascii="Arial" w:hAnsi="Arial" w:cs="Arial"/>
          <w:sz w:val="24"/>
        </w:rPr>
        <w:t xml:space="preserve"> correo electrónico ______</w:t>
      </w:r>
      <w:r w:rsidR="00540B3B">
        <w:rPr>
          <w:rFonts w:ascii="Arial" w:hAnsi="Arial" w:cs="Arial"/>
          <w:sz w:val="24"/>
        </w:rPr>
        <w:t xml:space="preserve">_______________________________ y </w:t>
      </w:r>
      <w:r w:rsidR="00E00053">
        <w:rPr>
          <w:rFonts w:ascii="Arial" w:hAnsi="Arial" w:cs="Arial"/>
          <w:sz w:val="24"/>
        </w:rPr>
        <w:t>Número</w:t>
      </w:r>
      <w:r w:rsidR="00540B3B">
        <w:rPr>
          <w:rFonts w:ascii="Arial" w:hAnsi="Arial" w:cs="Arial"/>
          <w:sz w:val="24"/>
        </w:rPr>
        <w:t xml:space="preserve"> de Colegiado: _____________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b/>
          <w:sz w:val="24"/>
        </w:rPr>
      </w:pPr>
      <w:r w:rsidRPr="00C302B0">
        <w:rPr>
          <w:rFonts w:ascii="Arial" w:hAnsi="Arial" w:cs="Arial"/>
          <w:b/>
          <w:sz w:val="24"/>
        </w:rPr>
        <w:t>EXPONE:</w:t>
      </w:r>
    </w:p>
    <w:p w:rsid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  <w:r w:rsidRPr="00C302B0">
        <w:rPr>
          <w:rFonts w:ascii="Arial" w:hAnsi="Arial" w:cs="Arial"/>
          <w:sz w:val="24"/>
        </w:rPr>
        <w:t xml:space="preserve">Que ha finalizado el </w:t>
      </w:r>
      <w:r w:rsidR="00CE6D7C">
        <w:rPr>
          <w:rFonts w:ascii="Arial" w:hAnsi="Arial" w:cs="Arial"/>
          <w:sz w:val="24"/>
        </w:rPr>
        <w:t xml:space="preserve">Master </w:t>
      </w:r>
      <w:r w:rsidRPr="00C302B0">
        <w:rPr>
          <w:rFonts w:ascii="Arial" w:hAnsi="Arial" w:cs="Arial"/>
          <w:sz w:val="24"/>
        </w:rPr>
        <w:t xml:space="preserve">en </w:t>
      </w:r>
      <w:r w:rsidR="00CE6D7C">
        <w:rPr>
          <w:rFonts w:ascii="Arial" w:hAnsi="Arial" w:cs="Arial"/>
          <w:sz w:val="24"/>
        </w:rPr>
        <w:t>__________________________</w:t>
      </w:r>
      <w:r w:rsidRPr="00C302B0">
        <w:rPr>
          <w:rFonts w:ascii="Arial" w:hAnsi="Arial" w:cs="Arial"/>
          <w:sz w:val="24"/>
        </w:rPr>
        <w:t xml:space="preserve">en el centro universitario _________________________________________, en el curso académico </w:t>
      </w:r>
      <w:r w:rsidRPr="00C302B0">
        <w:rPr>
          <w:rFonts w:ascii="Arial" w:hAnsi="Arial" w:cs="Arial"/>
          <w:b/>
          <w:sz w:val="24"/>
        </w:rPr>
        <w:t>2024-2025</w:t>
      </w:r>
      <w:r w:rsidRPr="00C302B0">
        <w:rPr>
          <w:rFonts w:ascii="Arial" w:hAnsi="Arial" w:cs="Arial"/>
          <w:sz w:val="24"/>
        </w:rPr>
        <w:t>, y reúne los requisitos exigidos en las bases de la convocatoria.</w:t>
      </w:r>
    </w:p>
    <w:p w:rsidR="006A6D24" w:rsidRDefault="006A6D24" w:rsidP="00C302B0">
      <w:pPr>
        <w:ind w:left="113"/>
        <w:outlineLvl w:val="0"/>
        <w:rPr>
          <w:rFonts w:ascii="Arial" w:hAnsi="Arial" w:cs="Arial"/>
          <w:sz w:val="24"/>
        </w:rPr>
      </w:pPr>
    </w:p>
    <w:p w:rsidR="006A6D24" w:rsidRPr="00C302B0" w:rsidRDefault="006A6D24" w:rsidP="00C302B0">
      <w:pPr>
        <w:ind w:left="113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TITULO TRABAJO FIN DE MASTER: ________________________________________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b/>
          <w:sz w:val="24"/>
        </w:rPr>
      </w:pPr>
      <w:r w:rsidRPr="00C302B0">
        <w:rPr>
          <w:rFonts w:ascii="Arial" w:hAnsi="Arial" w:cs="Arial"/>
          <w:b/>
          <w:sz w:val="24"/>
        </w:rPr>
        <w:t>SOLICITA: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  <w:r w:rsidRPr="00C302B0">
        <w:rPr>
          <w:rFonts w:ascii="Arial" w:hAnsi="Arial" w:cs="Arial"/>
          <w:sz w:val="24"/>
        </w:rPr>
        <w:t xml:space="preserve">Ser admitido/a </w:t>
      </w:r>
      <w:proofErr w:type="spellStart"/>
      <w:r w:rsidRPr="00C302B0">
        <w:rPr>
          <w:rFonts w:ascii="Arial" w:hAnsi="Arial" w:cs="Arial"/>
          <w:sz w:val="24"/>
        </w:rPr>
        <w:t>a</w:t>
      </w:r>
      <w:proofErr w:type="spellEnd"/>
      <w:r w:rsidRPr="00C302B0">
        <w:rPr>
          <w:rFonts w:ascii="Arial" w:hAnsi="Arial" w:cs="Arial"/>
          <w:sz w:val="24"/>
        </w:rPr>
        <w:t xml:space="preserve"> la convocatoria del Premio Fin de </w:t>
      </w:r>
      <w:r w:rsidR="00CE6D7C">
        <w:rPr>
          <w:rFonts w:ascii="Arial" w:hAnsi="Arial" w:cs="Arial"/>
          <w:sz w:val="24"/>
        </w:rPr>
        <w:t>Master</w:t>
      </w:r>
      <w:r w:rsidRPr="00C302B0">
        <w:rPr>
          <w:rFonts w:ascii="Arial" w:hAnsi="Arial" w:cs="Arial"/>
          <w:sz w:val="24"/>
        </w:rPr>
        <w:t xml:space="preserve"> del COEMUR, Edición 2025.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  <w:r w:rsidRPr="00C302B0">
        <w:rPr>
          <w:rFonts w:ascii="Arial" w:hAnsi="Arial" w:cs="Arial"/>
          <w:b/>
          <w:i/>
          <w:sz w:val="24"/>
        </w:rPr>
        <w:t>A tal efecto, acompaña la siguiente documentación</w:t>
      </w:r>
      <w:r w:rsidRPr="00C302B0">
        <w:rPr>
          <w:rFonts w:ascii="Arial" w:hAnsi="Arial" w:cs="Arial"/>
          <w:sz w:val="24"/>
        </w:rPr>
        <w:t>: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8784"/>
        <w:gridCol w:w="958"/>
      </w:tblGrid>
      <w:tr w:rsidR="00C302B0" w:rsidRPr="00C302B0" w:rsidTr="00C302B0">
        <w:tc>
          <w:tcPr>
            <w:tcW w:w="8784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  <w:r w:rsidRPr="00C302B0">
              <w:rPr>
                <w:rFonts w:ascii="Arial" w:hAnsi="Arial" w:cs="Arial"/>
                <w:sz w:val="24"/>
              </w:rPr>
              <w:t>Certificación académica oficial con la nota media del expediente.</w:t>
            </w:r>
          </w:p>
        </w:tc>
        <w:tc>
          <w:tcPr>
            <w:tcW w:w="958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C302B0" w:rsidRPr="00C302B0" w:rsidTr="00C302B0">
        <w:tc>
          <w:tcPr>
            <w:tcW w:w="8784" w:type="dxa"/>
          </w:tcPr>
          <w:p w:rsidR="00C302B0" w:rsidRPr="00C302B0" w:rsidRDefault="006A6D24" w:rsidP="0068005C">
            <w:pPr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Fin de Master</w:t>
            </w:r>
            <w:r w:rsidR="00C302B0" w:rsidRPr="00C302B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58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C302B0" w:rsidRPr="00C302B0" w:rsidTr="00C302B0">
        <w:tc>
          <w:tcPr>
            <w:tcW w:w="8784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  <w:r w:rsidRPr="00C302B0">
              <w:rPr>
                <w:rFonts w:ascii="Arial" w:hAnsi="Arial" w:cs="Arial"/>
                <w:sz w:val="24"/>
              </w:rPr>
              <w:t>Copia del DNI.</w:t>
            </w:r>
          </w:p>
        </w:tc>
        <w:tc>
          <w:tcPr>
            <w:tcW w:w="958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</w:p>
        </w:tc>
      </w:tr>
      <w:tr w:rsidR="00C302B0" w:rsidRPr="00C302B0" w:rsidTr="00C302B0">
        <w:tc>
          <w:tcPr>
            <w:tcW w:w="8784" w:type="dxa"/>
          </w:tcPr>
          <w:p w:rsidR="00C302B0" w:rsidRPr="00C302B0" w:rsidRDefault="00540B3B" w:rsidP="0068005C">
            <w:pPr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C302B0" w:rsidRPr="00C302B0">
              <w:rPr>
                <w:rFonts w:ascii="Arial" w:hAnsi="Arial" w:cs="Arial"/>
                <w:sz w:val="24"/>
              </w:rPr>
              <w:t>ocumento acreditativo de colegiación en el COEMUR.</w:t>
            </w:r>
          </w:p>
        </w:tc>
        <w:tc>
          <w:tcPr>
            <w:tcW w:w="958" w:type="dxa"/>
          </w:tcPr>
          <w:p w:rsidR="00C302B0" w:rsidRPr="00C302B0" w:rsidRDefault="00C302B0" w:rsidP="0068005C">
            <w:pPr>
              <w:outlineLvl w:val="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  <w:r w:rsidRPr="00C302B0">
        <w:rPr>
          <w:rFonts w:ascii="Arial" w:hAnsi="Arial" w:cs="Arial"/>
          <w:sz w:val="24"/>
        </w:rPr>
        <w:t xml:space="preserve">En Murcia, a _____ de __________________ </w:t>
      </w:r>
      <w:proofErr w:type="spellStart"/>
      <w:r w:rsidRPr="00C302B0">
        <w:rPr>
          <w:rFonts w:ascii="Arial" w:hAnsi="Arial" w:cs="Arial"/>
          <w:sz w:val="24"/>
        </w:rPr>
        <w:t>de</w:t>
      </w:r>
      <w:proofErr w:type="spellEnd"/>
      <w:r w:rsidRPr="00C302B0">
        <w:rPr>
          <w:rFonts w:ascii="Arial" w:hAnsi="Arial" w:cs="Arial"/>
          <w:sz w:val="24"/>
        </w:rPr>
        <w:t xml:space="preserve"> 2025.</w:t>
      </w: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24"/>
        </w:rPr>
      </w:pPr>
    </w:p>
    <w:p w:rsidR="00C302B0" w:rsidRDefault="00C302B0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93557F" w:rsidP="007A741C">
      <w:pPr>
        <w:ind w:left="5670" w:hanging="5954"/>
        <w:rPr>
          <w:rFonts w:ascii="Arial" w:hAnsi="Arial" w:cs="Arial"/>
          <w:sz w:val="16"/>
          <w:szCs w:val="16"/>
        </w:rPr>
      </w:pPr>
      <w:r w:rsidRPr="0093557F">
        <w:rPr>
          <w:rFonts w:ascii="Arial" w:hAnsi="Arial" w:cs="Arial"/>
          <w:sz w:val="16"/>
          <w:szCs w:val="16"/>
        </w:rPr>
        <w:t>FIRMA DEL SOLICITANTE</w:t>
      </w:r>
      <w:r w:rsidR="007A741C">
        <w:rPr>
          <w:rFonts w:ascii="Arial" w:hAnsi="Arial" w:cs="Arial"/>
          <w:sz w:val="16"/>
          <w:szCs w:val="16"/>
        </w:rPr>
        <w:t xml:space="preserve">: (firma electrónica) </w:t>
      </w: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C302B0" w:rsidRDefault="00C302B0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7A741C" w:rsidRDefault="007A741C" w:rsidP="007A741C">
      <w:pPr>
        <w:ind w:left="5670" w:hanging="5954"/>
        <w:rPr>
          <w:rFonts w:ascii="Arial" w:hAnsi="Arial" w:cs="Arial"/>
          <w:sz w:val="16"/>
          <w:szCs w:val="16"/>
        </w:rPr>
      </w:pPr>
    </w:p>
    <w:p w:rsidR="00C302B0" w:rsidRPr="00C302B0" w:rsidRDefault="00C302B0" w:rsidP="00C302B0">
      <w:pPr>
        <w:ind w:left="113"/>
        <w:outlineLvl w:val="0"/>
        <w:rPr>
          <w:rFonts w:ascii="Arial" w:hAnsi="Arial" w:cs="Arial"/>
          <w:sz w:val="18"/>
        </w:rPr>
      </w:pPr>
      <w:r w:rsidRPr="00C302B0">
        <w:rPr>
          <w:rFonts w:ascii="Arial" w:hAnsi="Arial" w:cs="Arial"/>
          <w:sz w:val="18"/>
        </w:rPr>
        <w:t>Sr</w:t>
      </w:r>
      <w:proofErr w:type="gramStart"/>
      <w:r w:rsidRPr="00C302B0">
        <w:rPr>
          <w:rFonts w:ascii="Arial" w:hAnsi="Arial" w:cs="Arial"/>
          <w:sz w:val="18"/>
        </w:rPr>
        <w:t>./</w:t>
      </w:r>
      <w:proofErr w:type="gramEnd"/>
      <w:r w:rsidRPr="00C302B0">
        <w:rPr>
          <w:rFonts w:ascii="Arial" w:hAnsi="Arial" w:cs="Arial"/>
          <w:sz w:val="18"/>
        </w:rPr>
        <w:t>Sra. Presidente/a del Ilustre Colegio Oficial de Enfermería de la Región de Murcia</w:t>
      </w:r>
    </w:p>
    <w:p w:rsidR="00C302B0" w:rsidRDefault="00C302B0" w:rsidP="00C302B0">
      <w:pPr>
        <w:ind w:left="113"/>
        <w:outlineLvl w:val="0"/>
        <w:rPr>
          <w:rFonts w:ascii="Arial" w:hAnsi="Arial" w:cs="Arial"/>
          <w:b/>
        </w:rPr>
      </w:pPr>
    </w:p>
    <w:p w:rsidR="00965541" w:rsidRPr="0082156F" w:rsidRDefault="00965541" w:rsidP="002E4198">
      <w:pPr>
        <w:ind w:right="113"/>
        <w:jc w:val="both"/>
        <w:rPr>
          <w:rFonts w:ascii="Arial" w:hAnsi="Arial" w:cs="Arial"/>
          <w:sz w:val="22"/>
          <w:szCs w:val="22"/>
        </w:rPr>
      </w:pPr>
    </w:p>
    <w:sectPr w:rsidR="00965541" w:rsidRPr="0082156F" w:rsidSect="00911D77">
      <w:headerReference w:type="default" r:id="rId7"/>
      <w:footerReference w:type="default" r:id="rId8"/>
      <w:type w:val="continuous"/>
      <w:pgSz w:w="11907" w:h="16840" w:code="9"/>
      <w:pgMar w:top="2977" w:right="1134" w:bottom="454" w:left="1134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3A" w:rsidRDefault="0076413A">
      <w:r>
        <w:separator/>
      </w:r>
    </w:p>
  </w:endnote>
  <w:endnote w:type="continuationSeparator" w:id="0">
    <w:p w:rsidR="0076413A" w:rsidRDefault="007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4427"/>
      <w:docPartObj>
        <w:docPartGallery w:val="Page Numbers (Bottom of Page)"/>
        <w:docPartUnique/>
      </w:docPartObj>
    </w:sdtPr>
    <w:sdtEndPr/>
    <w:sdtContent>
      <w:p w:rsidR="007A741C" w:rsidRDefault="007A74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24" w:rsidRPr="006A6D24">
          <w:rPr>
            <w:noProof/>
            <w:lang w:val="es-ES"/>
          </w:rPr>
          <w:t>1</w:t>
        </w:r>
        <w:r>
          <w:fldChar w:fldCharType="end"/>
        </w:r>
      </w:p>
    </w:sdtContent>
  </w:sdt>
  <w:p w:rsidR="004647FB" w:rsidRDefault="004647FB" w:rsidP="008B59C3">
    <w:pPr>
      <w:pStyle w:val="Piedepgina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3A" w:rsidRDefault="0076413A">
      <w:r>
        <w:separator/>
      </w:r>
    </w:p>
  </w:footnote>
  <w:footnote w:type="continuationSeparator" w:id="0">
    <w:p w:rsidR="0076413A" w:rsidRDefault="0076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8" w:rsidRDefault="00911D77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751E9063" wp14:editId="30960EDE">
          <wp:simplePos x="0" y="0"/>
          <wp:positionH relativeFrom="page">
            <wp:posOffset>3280410</wp:posOffset>
          </wp:positionH>
          <wp:positionV relativeFrom="page">
            <wp:posOffset>443230</wp:posOffset>
          </wp:positionV>
          <wp:extent cx="1068203" cy="987674"/>
          <wp:effectExtent l="0" t="0" r="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203" cy="987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3"/>
    <w:rsid w:val="00014B1D"/>
    <w:rsid w:val="000160AE"/>
    <w:rsid w:val="00020409"/>
    <w:rsid w:val="00057F5E"/>
    <w:rsid w:val="00112FD2"/>
    <w:rsid w:val="00114A83"/>
    <w:rsid w:val="00132A36"/>
    <w:rsid w:val="00134501"/>
    <w:rsid w:val="00136C14"/>
    <w:rsid w:val="001568AF"/>
    <w:rsid w:val="00164100"/>
    <w:rsid w:val="0019708D"/>
    <w:rsid w:val="00222E74"/>
    <w:rsid w:val="00227C32"/>
    <w:rsid w:val="00257043"/>
    <w:rsid w:val="00282ED1"/>
    <w:rsid w:val="00290023"/>
    <w:rsid w:val="002A2ACE"/>
    <w:rsid w:val="002E1B9A"/>
    <w:rsid w:val="002E4198"/>
    <w:rsid w:val="00314C4C"/>
    <w:rsid w:val="0032469A"/>
    <w:rsid w:val="003862AF"/>
    <w:rsid w:val="003A0656"/>
    <w:rsid w:val="003B5CC4"/>
    <w:rsid w:val="00420263"/>
    <w:rsid w:val="00425E7D"/>
    <w:rsid w:val="00427B53"/>
    <w:rsid w:val="00455C00"/>
    <w:rsid w:val="0045723E"/>
    <w:rsid w:val="0046429B"/>
    <w:rsid w:val="004647FB"/>
    <w:rsid w:val="00494BAB"/>
    <w:rsid w:val="004A0743"/>
    <w:rsid w:val="004C3E60"/>
    <w:rsid w:val="004E394D"/>
    <w:rsid w:val="004E7004"/>
    <w:rsid w:val="005207AC"/>
    <w:rsid w:val="00527E93"/>
    <w:rsid w:val="00540B3B"/>
    <w:rsid w:val="005516A3"/>
    <w:rsid w:val="005612A8"/>
    <w:rsid w:val="00565D13"/>
    <w:rsid w:val="005A18FD"/>
    <w:rsid w:val="005A4B8F"/>
    <w:rsid w:val="005D4D21"/>
    <w:rsid w:val="005E04E2"/>
    <w:rsid w:val="005F293C"/>
    <w:rsid w:val="00603DE9"/>
    <w:rsid w:val="00621B15"/>
    <w:rsid w:val="0066756A"/>
    <w:rsid w:val="00676EB6"/>
    <w:rsid w:val="006A0F72"/>
    <w:rsid w:val="006A6D24"/>
    <w:rsid w:val="006B5F7E"/>
    <w:rsid w:val="006E1E8F"/>
    <w:rsid w:val="006E4A92"/>
    <w:rsid w:val="0070585C"/>
    <w:rsid w:val="00724F11"/>
    <w:rsid w:val="007313A5"/>
    <w:rsid w:val="0076413A"/>
    <w:rsid w:val="00782856"/>
    <w:rsid w:val="007836A3"/>
    <w:rsid w:val="007A6FAF"/>
    <w:rsid w:val="007A741C"/>
    <w:rsid w:val="0082156F"/>
    <w:rsid w:val="00843A42"/>
    <w:rsid w:val="00843BB1"/>
    <w:rsid w:val="00862307"/>
    <w:rsid w:val="0087662F"/>
    <w:rsid w:val="008837C1"/>
    <w:rsid w:val="00896593"/>
    <w:rsid w:val="008A05E7"/>
    <w:rsid w:val="008B59C3"/>
    <w:rsid w:val="008D1D8C"/>
    <w:rsid w:val="009033BD"/>
    <w:rsid w:val="00904094"/>
    <w:rsid w:val="00911D77"/>
    <w:rsid w:val="00913F96"/>
    <w:rsid w:val="009218D5"/>
    <w:rsid w:val="0093557F"/>
    <w:rsid w:val="00940F16"/>
    <w:rsid w:val="00943F2B"/>
    <w:rsid w:val="00954E11"/>
    <w:rsid w:val="00965541"/>
    <w:rsid w:val="0097448D"/>
    <w:rsid w:val="00976AC3"/>
    <w:rsid w:val="009B3840"/>
    <w:rsid w:val="009E5C82"/>
    <w:rsid w:val="00A0111A"/>
    <w:rsid w:val="00A265ED"/>
    <w:rsid w:val="00A2674D"/>
    <w:rsid w:val="00A4124C"/>
    <w:rsid w:val="00A50664"/>
    <w:rsid w:val="00A52DFC"/>
    <w:rsid w:val="00A57B51"/>
    <w:rsid w:val="00A719BA"/>
    <w:rsid w:val="00A82FBF"/>
    <w:rsid w:val="00A933E2"/>
    <w:rsid w:val="00AB3C41"/>
    <w:rsid w:val="00AC1198"/>
    <w:rsid w:val="00AC2DB1"/>
    <w:rsid w:val="00B1420A"/>
    <w:rsid w:val="00B475DB"/>
    <w:rsid w:val="00B47F51"/>
    <w:rsid w:val="00B60B69"/>
    <w:rsid w:val="00B71877"/>
    <w:rsid w:val="00BC09BC"/>
    <w:rsid w:val="00BE131D"/>
    <w:rsid w:val="00BF2B25"/>
    <w:rsid w:val="00C111C4"/>
    <w:rsid w:val="00C302B0"/>
    <w:rsid w:val="00C31159"/>
    <w:rsid w:val="00C645D7"/>
    <w:rsid w:val="00C94646"/>
    <w:rsid w:val="00C959CA"/>
    <w:rsid w:val="00CA2DE8"/>
    <w:rsid w:val="00CA3512"/>
    <w:rsid w:val="00CB02AE"/>
    <w:rsid w:val="00CC6D50"/>
    <w:rsid w:val="00CD7FBF"/>
    <w:rsid w:val="00CE5748"/>
    <w:rsid w:val="00CE6A22"/>
    <w:rsid w:val="00CE6D7C"/>
    <w:rsid w:val="00CF7DD3"/>
    <w:rsid w:val="00D061A4"/>
    <w:rsid w:val="00D125F0"/>
    <w:rsid w:val="00D411DC"/>
    <w:rsid w:val="00D72B54"/>
    <w:rsid w:val="00D943A9"/>
    <w:rsid w:val="00DC3670"/>
    <w:rsid w:val="00DD2E41"/>
    <w:rsid w:val="00DD5C7F"/>
    <w:rsid w:val="00DE12A7"/>
    <w:rsid w:val="00DF5513"/>
    <w:rsid w:val="00E00053"/>
    <w:rsid w:val="00E02712"/>
    <w:rsid w:val="00E04663"/>
    <w:rsid w:val="00E711CB"/>
    <w:rsid w:val="00E9712F"/>
    <w:rsid w:val="00EA323E"/>
    <w:rsid w:val="00EA3C03"/>
    <w:rsid w:val="00EB1488"/>
    <w:rsid w:val="00EE5A1E"/>
    <w:rsid w:val="00EF1A8F"/>
    <w:rsid w:val="00F1267C"/>
    <w:rsid w:val="00F1341E"/>
    <w:rsid w:val="00F1553C"/>
    <w:rsid w:val="00F255FF"/>
    <w:rsid w:val="00F320B3"/>
    <w:rsid w:val="00F52621"/>
    <w:rsid w:val="00F557F0"/>
    <w:rsid w:val="00F63DA3"/>
    <w:rsid w:val="00F922A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741C"/>
    <w:rPr>
      <w:rFonts w:ascii="CG Times (W1)" w:hAnsi="CG Times (W1)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741C"/>
    <w:rPr>
      <w:rFonts w:ascii="CG Times (W1)" w:hAnsi="CG Times (W1)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ESCUDO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ESCUDO1.DOT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a la investigación</vt:lpstr>
    </vt:vector>
  </TitlesOfParts>
  <Company>SANIDAD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a la investigación</dc:title>
  <dc:creator>ffdfg</dc:creator>
  <cp:lastModifiedBy>shm51q</cp:lastModifiedBy>
  <cp:revision>3</cp:revision>
  <cp:lastPrinted>2023-10-03T14:30:00Z</cp:lastPrinted>
  <dcterms:created xsi:type="dcterms:W3CDTF">2025-08-06T07:33:00Z</dcterms:created>
  <dcterms:modified xsi:type="dcterms:W3CDTF">2025-08-06T08:00:00Z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ffdfg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